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59768" w14:textId="691EAB2D" w:rsidR="006D4A7E" w:rsidRPr="006D4A7E" w:rsidRDefault="006D4A7E" w:rsidP="006D4A7E">
      <w:pPr>
        <w:rPr>
          <w:rStyle w:val="VEK-NaslovChar"/>
          <w:rFonts w:ascii="Times New Roman" w:hAnsi="Times New Roman"/>
          <w:b w:val="0"/>
          <w:sz w:val="22"/>
          <w:szCs w:val="22"/>
          <w:lang w:val="sl-SI"/>
        </w:rPr>
      </w:pPr>
    </w:p>
    <w:p w14:paraId="1B4C46E8" w14:textId="33DB0E6F" w:rsidR="00E25C56" w:rsidRPr="00346C36" w:rsidRDefault="00E25C56" w:rsidP="00E25C56">
      <w:pPr>
        <w:pStyle w:val="VEK-Naslov"/>
        <w:jc w:val="right"/>
        <w:rPr>
          <w:rStyle w:val="VEK-NaslovChar"/>
          <w:rFonts w:ascii="Times New Roman" w:hAnsi="Times New Roman"/>
          <w:b/>
          <w:sz w:val="32"/>
          <w:szCs w:val="32"/>
          <w:lang w:val="sl-SI"/>
        </w:rPr>
      </w:pPr>
      <w:r w:rsidRPr="00346C36">
        <w:rPr>
          <w:rStyle w:val="VEK-NaslovChar"/>
          <w:rFonts w:ascii="Times New Roman" w:hAnsi="Times New Roman"/>
          <w:b/>
          <w:sz w:val="32"/>
          <w:szCs w:val="32"/>
          <w:lang w:val="sl-SI"/>
        </w:rPr>
        <w:t xml:space="preserve">Št. prispevka: </w:t>
      </w:r>
      <w:r w:rsidR="005F098A" w:rsidRPr="00346C36">
        <w:rPr>
          <w:rStyle w:val="VEK-NaslovChar"/>
          <w:rFonts w:ascii="Times New Roman" w:hAnsi="Times New Roman"/>
          <w:b/>
          <w:sz w:val="32"/>
          <w:szCs w:val="32"/>
          <w:lang w:val="sl-SI"/>
        </w:rPr>
        <w:t>PTX - XX</w:t>
      </w:r>
    </w:p>
    <w:p w14:paraId="5493BC31" w14:textId="7A4E259D" w:rsidR="001B341B" w:rsidRPr="00346C36" w:rsidRDefault="006E73DC" w:rsidP="00D43152">
      <w:pPr>
        <w:pStyle w:val="VEK-Naslov"/>
        <w:rPr>
          <w:rFonts w:ascii="Times New Roman" w:hAnsi="Times New Roman"/>
          <w:lang w:val="sl-SI"/>
        </w:rPr>
      </w:pPr>
      <w:r w:rsidRPr="00346C36">
        <w:rPr>
          <w:rStyle w:val="VEK-NaslovChar"/>
          <w:rFonts w:ascii="Times New Roman" w:hAnsi="Times New Roman"/>
          <w:b/>
          <w:lang w:val="sl-SI"/>
        </w:rPr>
        <w:t>Naslov</w:t>
      </w:r>
      <w:r w:rsidR="00E25C56" w:rsidRPr="00346C36">
        <w:rPr>
          <w:rStyle w:val="VEK-NaslovChar"/>
          <w:rFonts w:ascii="Times New Roman" w:hAnsi="Times New Roman"/>
          <w:b/>
          <w:lang w:val="sl-SI"/>
        </w:rPr>
        <w:t xml:space="preserve"> prispevk</w:t>
      </w:r>
      <w:r w:rsidR="00296E21">
        <w:rPr>
          <w:rStyle w:val="VEK-NaslovChar"/>
          <w:rFonts w:ascii="Times New Roman" w:hAnsi="Times New Roman"/>
          <w:b/>
          <w:lang w:val="sl-SI"/>
        </w:rPr>
        <w:t>a</w:t>
      </w:r>
    </w:p>
    <w:p w14:paraId="42A796D1" w14:textId="24A350E9" w:rsidR="00D43152" w:rsidRPr="006D4A7E" w:rsidRDefault="00ED7EFC" w:rsidP="00D43152">
      <w:pPr>
        <w:pStyle w:val="VEK-Avtor"/>
        <w:rPr>
          <w:rFonts w:ascii="Times New Roman" w:hAnsi="Times New Roman"/>
          <w:vertAlign w:val="superscript"/>
          <w:lang w:val="sl-SI"/>
        </w:rPr>
      </w:pPr>
      <w:r w:rsidRPr="006D4A7E">
        <w:rPr>
          <w:rFonts w:ascii="Times New Roman" w:hAnsi="Times New Roman"/>
          <w:lang w:val="sl-SI"/>
        </w:rPr>
        <w:t>Ime Priimek</w:t>
      </w:r>
      <w:r w:rsidR="00A26289">
        <w:rPr>
          <w:rFonts w:ascii="Times New Roman" w:hAnsi="Times New Roman"/>
          <w:lang w:val="sl-SI"/>
        </w:rPr>
        <w:t xml:space="preserve"> avtorja</w:t>
      </w:r>
      <w:r w:rsidR="00D43152" w:rsidRPr="006D4A7E">
        <w:rPr>
          <w:rFonts w:ascii="Times New Roman" w:hAnsi="Times New Roman"/>
          <w:vertAlign w:val="superscript"/>
          <w:lang w:val="sl-SI"/>
        </w:rPr>
        <w:t>1</w:t>
      </w:r>
      <w:r w:rsidR="007F3037" w:rsidRPr="006D4A7E">
        <w:rPr>
          <w:rFonts w:ascii="Times New Roman" w:hAnsi="Times New Roman"/>
          <w:vertAlign w:val="superscript"/>
          <w:lang w:val="sl-SI"/>
        </w:rPr>
        <w:t>,*</w:t>
      </w:r>
      <w:r w:rsidR="00D43152" w:rsidRPr="006D4A7E">
        <w:rPr>
          <w:rFonts w:ascii="Times New Roman" w:hAnsi="Times New Roman"/>
          <w:lang w:val="sl-SI"/>
        </w:rPr>
        <w:t xml:space="preserve">, </w:t>
      </w:r>
      <w:r w:rsidRPr="006D4A7E">
        <w:rPr>
          <w:rFonts w:ascii="Times New Roman" w:hAnsi="Times New Roman"/>
          <w:lang w:val="sl-SI"/>
        </w:rPr>
        <w:t>Ime Priimek</w:t>
      </w:r>
      <w:r w:rsidR="00A26289">
        <w:rPr>
          <w:rFonts w:ascii="Times New Roman" w:hAnsi="Times New Roman"/>
          <w:lang w:val="sl-SI"/>
        </w:rPr>
        <w:t xml:space="preserve"> avtorja </w:t>
      </w:r>
      <w:r w:rsidR="00D43152" w:rsidRPr="006D4A7E">
        <w:rPr>
          <w:rFonts w:ascii="Times New Roman" w:hAnsi="Times New Roman"/>
          <w:vertAlign w:val="superscript"/>
          <w:lang w:val="sl-SI"/>
        </w:rPr>
        <w:t>2</w:t>
      </w:r>
      <w:r w:rsidR="00D43152" w:rsidRPr="006D4A7E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in</w:t>
      </w:r>
      <w:r w:rsidR="00D43152" w:rsidRPr="006D4A7E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Ime</w:t>
      </w:r>
      <w:r w:rsidR="00D027A8">
        <w:rPr>
          <w:rFonts w:ascii="Times New Roman" w:hAnsi="Times New Roman"/>
          <w:lang w:val="sl-SI"/>
        </w:rPr>
        <w:t xml:space="preserve"> </w:t>
      </w:r>
      <w:r w:rsidRPr="006D4A7E">
        <w:rPr>
          <w:rFonts w:ascii="Times New Roman" w:hAnsi="Times New Roman"/>
          <w:lang w:val="sl-SI"/>
        </w:rPr>
        <w:t>Priimek</w:t>
      </w:r>
      <w:r w:rsidR="00A26289">
        <w:rPr>
          <w:rFonts w:ascii="Times New Roman" w:hAnsi="Times New Roman"/>
          <w:lang w:val="sl-SI"/>
        </w:rPr>
        <w:t xml:space="preserve"> avtorja</w:t>
      </w:r>
      <w:r w:rsidR="00D43152" w:rsidRPr="006D4A7E">
        <w:rPr>
          <w:rFonts w:ascii="Times New Roman" w:hAnsi="Times New Roman"/>
          <w:vertAlign w:val="superscript"/>
          <w:lang w:val="sl-SI"/>
        </w:rPr>
        <w:t>1,2</w:t>
      </w:r>
    </w:p>
    <w:p w14:paraId="3251A2CC" w14:textId="48EC1F7A" w:rsidR="00D43152" w:rsidRPr="006D4A7E" w:rsidRDefault="00D43152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vertAlign w:val="superscript"/>
          <w:lang w:val="sl-SI"/>
        </w:rPr>
        <w:t xml:space="preserve">1 </w:t>
      </w:r>
      <w:r w:rsidR="00AB530B" w:rsidRPr="006D4A7E">
        <w:rPr>
          <w:szCs w:val="22"/>
          <w:lang w:val="sl-SI"/>
        </w:rPr>
        <w:t xml:space="preserve">Naziv podjetja oz. </w:t>
      </w:r>
      <w:r w:rsidR="00600D5E" w:rsidRPr="006D4A7E">
        <w:rPr>
          <w:szCs w:val="22"/>
          <w:lang w:val="sl-SI"/>
        </w:rPr>
        <w:t>i</w:t>
      </w:r>
      <w:r w:rsidR="00AB530B" w:rsidRPr="006D4A7E">
        <w:rPr>
          <w:szCs w:val="22"/>
          <w:lang w:val="sl-SI"/>
        </w:rPr>
        <w:t>nstitucije,</w:t>
      </w:r>
      <w:r w:rsidRPr="006D4A7E">
        <w:rPr>
          <w:szCs w:val="22"/>
          <w:lang w:val="sl-SI"/>
        </w:rPr>
        <w:t xml:space="preserve"> </w:t>
      </w:r>
      <w:r w:rsidR="00ED7EFC" w:rsidRPr="006D4A7E">
        <w:rPr>
          <w:szCs w:val="22"/>
          <w:lang w:val="sl-SI"/>
        </w:rPr>
        <w:t>Mesto</w:t>
      </w:r>
      <w:r w:rsidRPr="006D4A7E">
        <w:rPr>
          <w:szCs w:val="22"/>
          <w:lang w:val="sl-SI"/>
        </w:rPr>
        <w:t xml:space="preserve">, </w:t>
      </w:r>
      <w:r w:rsidR="00ED7EFC" w:rsidRPr="006D4A7E">
        <w:rPr>
          <w:szCs w:val="22"/>
          <w:lang w:val="sl-SI"/>
        </w:rPr>
        <w:t>Država</w:t>
      </w:r>
    </w:p>
    <w:p w14:paraId="4817BA30" w14:textId="52952034" w:rsidR="005F098A" w:rsidRPr="006D4A7E" w:rsidRDefault="005F098A" w:rsidP="005F098A">
      <w:pPr>
        <w:pStyle w:val="VEK-o-avtorju"/>
        <w:rPr>
          <w:szCs w:val="22"/>
          <w:lang w:val="sl-SI"/>
        </w:rPr>
      </w:pPr>
      <w:r w:rsidRPr="006D4A7E">
        <w:rPr>
          <w:szCs w:val="22"/>
          <w:vertAlign w:val="superscript"/>
          <w:lang w:val="sl-SI"/>
        </w:rPr>
        <w:t xml:space="preserve">2 </w:t>
      </w:r>
      <w:r w:rsidRPr="006D4A7E">
        <w:rPr>
          <w:szCs w:val="22"/>
          <w:lang w:val="sl-SI"/>
        </w:rPr>
        <w:t>Naziv podjetja oz. institucije, Mesto, Država</w:t>
      </w:r>
    </w:p>
    <w:p w14:paraId="25805A5F" w14:textId="77777777" w:rsidR="005F098A" w:rsidRPr="006D4A7E" w:rsidRDefault="005F098A" w:rsidP="00D43152">
      <w:pPr>
        <w:pStyle w:val="VEK-o-avtorju"/>
        <w:rPr>
          <w:szCs w:val="22"/>
          <w:lang w:val="sl-SI"/>
        </w:rPr>
      </w:pPr>
    </w:p>
    <w:p w14:paraId="0FF013F0" w14:textId="77777777" w:rsidR="00D74B07" w:rsidRPr="006D4A7E" w:rsidRDefault="00D74B07" w:rsidP="00C27169">
      <w:pPr>
        <w:pStyle w:val="VEK-o-avtorju"/>
        <w:jc w:val="right"/>
        <w:rPr>
          <w:szCs w:val="22"/>
          <w:lang w:val="sl-SI"/>
        </w:rPr>
      </w:pPr>
    </w:p>
    <w:p w14:paraId="6602C5C4" w14:textId="1B19BC8C" w:rsidR="00E25B4F" w:rsidRPr="006D4A7E" w:rsidRDefault="007F3037" w:rsidP="00987BC2">
      <w:pPr>
        <w:pStyle w:val="VEK-o-avtorju"/>
        <w:tabs>
          <w:tab w:val="right" w:pos="7029"/>
        </w:tabs>
        <w:rPr>
          <w:szCs w:val="22"/>
          <w:lang w:val="sl-SI"/>
        </w:rPr>
      </w:pPr>
      <w:r w:rsidRPr="006D4A7E">
        <w:rPr>
          <w:szCs w:val="22"/>
          <w:vertAlign w:val="superscript"/>
          <w:lang w:val="sl-SI"/>
        </w:rPr>
        <w:t>*</w:t>
      </w:r>
      <w:r w:rsidRPr="006D4A7E">
        <w:rPr>
          <w:szCs w:val="22"/>
          <w:lang w:val="sl-SI"/>
        </w:rPr>
        <w:t xml:space="preserve"> </w:t>
      </w:r>
      <w:r w:rsidR="00E25B4F" w:rsidRPr="006D4A7E">
        <w:rPr>
          <w:szCs w:val="22"/>
          <w:lang w:val="sl-SI"/>
        </w:rPr>
        <w:t>Kontaktna oseba:</w:t>
      </w:r>
      <w:r w:rsidR="00987BC2">
        <w:rPr>
          <w:szCs w:val="22"/>
          <w:lang w:val="sl-SI"/>
        </w:rPr>
        <w:tab/>
      </w:r>
    </w:p>
    <w:p w14:paraId="357881FE" w14:textId="5F71E63E" w:rsidR="00E25B4F" w:rsidRPr="006D4A7E" w:rsidRDefault="00E25B4F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 xml:space="preserve">Ime Priimek: Xxxx Xxxxx </w:t>
      </w:r>
    </w:p>
    <w:p w14:paraId="4F3C1089" w14:textId="2F9ABB81" w:rsidR="007F3037" w:rsidRPr="006D4A7E" w:rsidRDefault="007F3037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>Institucija/podjetje: Xxxxx</w:t>
      </w:r>
    </w:p>
    <w:p w14:paraId="08398993" w14:textId="0F8DD549" w:rsidR="00D43152" w:rsidRPr="006D4A7E" w:rsidRDefault="00D74B07" w:rsidP="00D43152">
      <w:pPr>
        <w:pStyle w:val="VEK-o-avtorju"/>
        <w:rPr>
          <w:szCs w:val="22"/>
          <w:lang w:val="sl-SI"/>
        </w:rPr>
      </w:pPr>
      <w:r w:rsidRPr="006D4A7E">
        <w:rPr>
          <w:szCs w:val="22"/>
          <w:lang w:val="sl-SI"/>
        </w:rPr>
        <w:t>E-</w:t>
      </w:r>
      <w:r w:rsidR="00ED7EFC" w:rsidRPr="006D4A7E">
        <w:rPr>
          <w:szCs w:val="22"/>
          <w:lang w:val="sl-SI"/>
        </w:rPr>
        <w:t>pošta</w:t>
      </w:r>
      <w:r w:rsidRPr="006D4A7E">
        <w:rPr>
          <w:szCs w:val="22"/>
          <w:lang w:val="sl-SI"/>
        </w:rPr>
        <w:t>: xxx@xxx.xx</w:t>
      </w:r>
    </w:p>
    <w:p w14:paraId="6B5AD83A" w14:textId="738BF18D" w:rsidR="00600D5E" w:rsidRDefault="00B13B5B" w:rsidP="00B13B5B">
      <w:pPr>
        <w:tabs>
          <w:tab w:val="left" w:pos="5406"/>
        </w:tabs>
        <w:ind w:right="367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ab/>
      </w:r>
    </w:p>
    <w:p w14:paraId="21F11B51" w14:textId="77777777" w:rsidR="00465BB2" w:rsidRPr="006D4A7E" w:rsidRDefault="00465BB2" w:rsidP="00E25C56">
      <w:pPr>
        <w:ind w:right="367"/>
        <w:rPr>
          <w:rFonts w:ascii="Times New Roman" w:hAnsi="Times New Roman"/>
          <w:lang w:val="sl-SI"/>
        </w:rPr>
      </w:pPr>
    </w:p>
    <w:p w14:paraId="531CD3BA" w14:textId="70551799" w:rsidR="00465BB2" w:rsidRDefault="00C57BA3" w:rsidP="009F7065">
      <w:pPr>
        <w:pStyle w:val="Heading4"/>
      </w:pPr>
      <w:r w:rsidRPr="00C57BA3">
        <w:t>POVZETEK</w:t>
      </w:r>
      <w:r w:rsidR="005F098A" w:rsidRPr="006D4A7E">
        <w:t xml:space="preserve">: </w:t>
      </w:r>
    </w:p>
    <w:p w14:paraId="23E28FD5" w14:textId="0DB0CFB4" w:rsidR="00346C36" w:rsidRPr="00E20E4A" w:rsidRDefault="00465BB2" w:rsidP="00465BB2">
      <w:pPr>
        <w:pStyle w:val="VEK-Text"/>
        <w:rPr>
          <w:lang w:val="sl-SI"/>
        </w:rPr>
      </w:pPr>
      <w:r w:rsidRPr="00465BB2">
        <w:rPr>
          <w:lang w:val="sl-SI"/>
        </w:rPr>
        <w:t>[Times New Roman; 11pt] Lorem Ipsum je slepi tekst, ki se uporablja pri razvoju tipografij in pri pripravi za tisk. Lorem Ipsum je v uporabi že več kot petsto let saj je to kombinacijo znakov neznani tiskar združil v vzorčno knjigo že v začetku 16. stoletja. To besedilo pa ni zgolj preživelo pet stoletij, temveč se je z malenkostnimi spremembami uspešno uveljavilo tudi v elektronskem namiznem založništvu.</w:t>
      </w:r>
    </w:p>
    <w:p w14:paraId="64D65612" w14:textId="77777777" w:rsidR="00465BB2" w:rsidRDefault="00465BB2" w:rsidP="005F098A">
      <w:pPr>
        <w:rPr>
          <w:rFonts w:ascii="Times New Roman" w:hAnsi="Times New Roman"/>
          <w:b/>
          <w:bCs/>
          <w:lang w:val="sl-SI"/>
        </w:rPr>
      </w:pPr>
    </w:p>
    <w:p w14:paraId="7CDA35E3" w14:textId="2706A3B3" w:rsidR="00465BB2" w:rsidRDefault="00465BB2" w:rsidP="009F7065">
      <w:pPr>
        <w:pStyle w:val="Heading4"/>
        <w:rPr>
          <w:lang w:val="sl-SI"/>
        </w:rPr>
      </w:pPr>
      <w:r>
        <w:rPr>
          <w:lang w:val="sl-SI"/>
        </w:rPr>
        <w:t>KLJUČNE BESEDE</w:t>
      </w:r>
      <w:r w:rsidR="005F098A" w:rsidRPr="006D4A7E">
        <w:rPr>
          <w:lang w:val="sl-SI"/>
        </w:rPr>
        <w:t xml:space="preserve">: </w:t>
      </w:r>
    </w:p>
    <w:p w14:paraId="629B1B85" w14:textId="7731701B" w:rsidR="005F098A" w:rsidRPr="006D4A7E" w:rsidRDefault="00465BB2" w:rsidP="00465BB2">
      <w:pPr>
        <w:pStyle w:val="VEK-Text"/>
        <w:rPr>
          <w:lang w:val="sl-SI"/>
        </w:rPr>
      </w:pPr>
      <w:r>
        <w:rPr>
          <w:lang w:val="sl-SI"/>
        </w:rPr>
        <w:t>#1 ključna beseda,</w:t>
      </w:r>
      <w:r w:rsidRPr="00465BB2">
        <w:rPr>
          <w:lang w:val="sl-SI"/>
        </w:rPr>
        <w:t xml:space="preserve"> </w:t>
      </w:r>
      <w:r>
        <w:rPr>
          <w:lang w:val="sl-SI"/>
        </w:rPr>
        <w:t xml:space="preserve">#prispevek, #beseda, #dosežek </w:t>
      </w:r>
    </w:p>
    <w:p w14:paraId="3D6B97CA" w14:textId="77777777" w:rsidR="00346C36" w:rsidRPr="00346C36" w:rsidRDefault="00346C36" w:rsidP="005F098A">
      <w:pPr>
        <w:rPr>
          <w:rFonts w:ascii="Times New Roman" w:hAnsi="Times New Roman"/>
          <w:sz w:val="20"/>
          <w:szCs w:val="20"/>
          <w:lang w:val="sl-SI"/>
        </w:rPr>
      </w:pPr>
    </w:p>
    <w:p w14:paraId="2E47D153" w14:textId="2A67A4E4" w:rsidR="005F098A" w:rsidRPr="00C90E03" w:rsidRDefault="005F098A" w:rsidP="00C90E03">
      <w:pPr>
        <w:pStyle w:val="Heading1"/>
      </w:pPr>
      <w:r w:rsidRPr="00C90E03">
        <w:t>U</w:t>
      </w:r>
      <w:r w:rsidR="00E20E4A" w:rsidRPr="00C90E03">
        <w:t>V</w:t>
      </w:r>
      <w:r w:rsidRPr="00C90E03">
        <w:t>OD</w:t>
      </w:r>
      <w:r w:rsidR="00DA6069" w:rsidRPr="00C90E03">
        <w:t xml:space="preserve"> [Times New Roman; 12pt; Bold]</w:t>
      </w:r>
    </w:p>
    <w:p w14:paraId="143630B3" w14:textId="257E9C10" w:rsidR="005F098A" w:rsidRPr="00DA6069" w:rsidRDefault="00DA6069" w:rsidP="00346C36">
      <w:pPr>
        <w:pStyle w:val="VEK-Text"/>
        <w:rPr>
          <w:lang w:val="sl-SI"/>
        </w:rPr>
      </w:pPr>
      <w:r w:rsidRPr="00DA6069">
        <w:rPr>
          <w:lang w:val="sl-SI"/>
        </w:rPr>
        <w:t xml:space="preserve">[Times New Roman; 11pt] </w:t>
      </w:r>
      <w:r w:rsidR="00E20E4A" w:rsidRPr="00DA6069">
        <w:rPr>
          <w:lang w:val="sl-SI"/>
        </w:rPr>
        <w:t>Lorem Ipsum je slepi tekst, ki se uporablja pri razvoju tipografij in pri pripravi za tisk. Lorem Ipsum je v uporabi že več kot petsto let saj je to kombinacijo znakov neznani tiskar združil v vzorčno knjigo že v začetku 16. stoletja. To besedilo pa ni zgolj preživelo pet stoletij, temveč se je z malenkostnimi spremembami uspešno uveljavilo tudi v elektronskem namiznem založništvu. Na priljubljenosti je Lorem Ipsum pridobil v sedemdesetih letih prejšnjega stoletja, ko so na trg lansirali Letraset folije z Lorem Ipsum odstavki. V zadnjem času se Lorem Ipsum pojavlja tudi v priljubljenih programih za namizno založništvo kot je na primer Aldus PageMaker</w:t>
      </w:r>
      <w:r w:rsidR="005F098A" w:rsidRPr="00DA6069">
        <w:rPr>
          <w:lang w:val="sl-SI"/>
        </w:rPr>
        <w:t>.</w:t>
      </w:r>
    </w:p>
    <w:p w14:paraId="76989BDF" w14:textId="77777777" w:rsidR="00E20E4A" w:rsidRPr="00346C36" w:rsidRDefault="00E20E4A" w:rsidP="00346C36">
      <w:pPr>
        <w:pStyle w:val="VEK-Text"/>
        <w:rPr>
          <w:lang w:val="sl-SI"/>
        </w:rPr>
      </w:pPr>
    </w:p>
    <w:p w14:paraId="7DF70ACE" w14:textId="446EA2CE" w:rsidR="005F098A" w:rsidRPr="00346C36" w:rsidRDefault="005F098A" w:rsidP="00346C36">
      <w:pPr>
        <w:pStyle w:val="Heading1"/>
      </w:pPr>
      <w:r w:rsidRPr="00346C36">
        <w:t>POGLAVJE 2</w:t>
      </w:r>
      <w:r w:rsidR="00DA6069">
        <w:t xml:space="preserve"> [Times New Roman; 12pt; Bold]</w:t>
      </w:r>
    </w:p>
    <w:p w14:paraId="605FBCA1" w14:textId="3A19D056" w:rsidR="00346C36" w:rsidRDefault="00DA6069" w:rsidP="00346C36">
      <w:pPr>
        <w:pStyle w:val="VEK-Text"/>
        <w:rPr>
          <w:lang w:val="sl-SI"/>
        </w:rPr>
      </w:pPr>
      <w:r w:rsidRPr="00DA6069">
        <w:rPr>
          <w:lang w:val="sl-SI"/>
        </w:rPr>
        <w:t xml:space="preserve">[Times New Roman; 11pt] </w:t>
      </w:r>
      <w:r w:rsidR="00E20E4A" w:rsidRPr="00DA6069">
        <w:rPr>
          <w:lang w:val="sl-SI"/>
        </w:rPr>
        <w:t>Lorem Ipsum je slepi tekst, ki se uporablja pri razvoju tipografij in pri pripravi za tisk. Lorem Ipsum je v uporabi že več kot petsto let saj je to kombinacijo znakov neznani tiskar združil v vzorčno knjigo že v začetku 16. stoletja. To besedilo pa ni zgolj preživelo pet stoletij, temveč se je z malenkostnimi spremembami</w:t>
      </w:r>
      <w:r w:rsidR="009F7065">
        <w:rPr>
          <w:lang w:val="sl-SI"/>
        </w:rPr>
        <w:t>.</w:t>
      </w:r>
    </w:p>
    <w:p w14:paraId="0B5A3C00" w14:textId="77777777" w:rsidR="009F7065" w:rsidRDefault="009F7065" w:rsidP="00346C36">
      <w:pPr>
        <w:pStyle w:val="VEK-Text"/>
        <w:rPr>
          <w:lang w:val="sl-SI"/>
        </w:rPr>
      </w:pPr>
    </w:p>
    <w:p w14:paraId="787BC5B0" w14:textId="78E200B4" w:rsidR="00E20E4A" w:rsidRDefault="001F7B65" w:rsidP="00346C36">
      <w:pPr>
        <w:pStyle w:val="VEK-Text"/>
        <w:rPr>
          <w:lang w:val="sl-SI"/>
        </w:rPr>
      </w:pPr>
      <w:r>
        <w:rPr>
          <w:lang w:val="sl-SI"/>
        </w:rPr>
        <w:t>K</w:t>
      </w:r>
      <w:r w:rsidRPr="00DA6069">
        <w:rPr>
          <w:lang w:val="sl-SI"/>
        </w:rPr>
        <w:t>njigo že v začetku 16. stoletja. To besedilo pa ni zgolj preživelo pet stoletij, temveč se je z malenkostnimi spremembami uspešno uveljavilo tudi v elektronskem namiznem založništvu. Na priljubljenosti je Lorem Ipsum pridobil v sedemdesetih letih prejšnjega stoletja, ko so na trg lansirali Letraset folije z Lorem Ipsum odstavki.</w:t>
      </w:r>
    </w:p>
    <w:p w14:paraId="3C826D9B" w14:textId="686971AF" w:rsidR="005F098A" w:rsidRPr="00346C36" w:rsidRDefault="005F098A" w:rsidP="00346C36">
      <w:pPr>
        <w:pStyle w:val="Heading2"/>
      </w:pPr>
      <w:r w:rsidRPr="00346C36">
        <w:lastRenderedPageBreak/>
        <w:t>Podpoglavje 2.1</w:t>
      </w:r>
      <w:r w:rsidR="00DA6069">
        <w:t xml:space="preserve"> [Times New Roman; 11pt; Bold, Italic]</w:t>
      </w:r>
    </w:p>
    <w:p w14:paraId="72B39AF0" w14:textId="508D4CC8" w:rsidR="005F098A" w:rsidRPr="00DA6069" w:rsidRDefault="003C7676" w:rsidP="00346C36">
      <w:pPr>
        <w:pStyle w:val="VEK-Text"/>
        <w:rPr>
          <w:sz w:val="21"/>
          <w:szCs w:val="21"/>
          <w:lang w:val="sl-SI"/>
        </w:rPr>
      </w:pPr>
      <w:r w:rsidRPr="00DA6069">
        <w:rPr>
          <w:lang w:val="sl-SI"/>
        </w:rPr>
        <w:t>[Times New Roman; 11pt]</w:t>
      </w:r>
      <w:r w:rsidR="00E20E4A" w:rsidRPr="00DA6069">
        <w:rPr>
          <w:lang w:val="sl-SI"/>
        </w:rPr>
        <w:t>Lorem Ipsum je slepi tekst, ki se uporablja pri razvoju tipografij in pri pripravi za tisk. Lorem Ipsum je v uporabi že več kot petsto let.</w:t>
      </w:r>
    </w:p>
    <w:p w14:paraId="6F4BDBE6" w14:textId="7E511B1B" w:rsidR="005F098A" w:rsidRPr="00346C36" w:rsidRDefault="005F098A" w:rsidP="005F098A">
      <w:pPr>
        <w:pStyle w:val="Heading3"/>
        <w:rPr>
          <w:sz w:val="20"/>
        </w:rPr>
      </w:pPr>
      <w:r w:rsidRPr="00346C36">
        <w:rPr>
          <w:sz w:val="20"/>
        </w:rPr>
        <w:t>Podpoglavje 2.1.1.</w:t>
      </w:r>
      <w:r w:rsidR="00DA6069">
        <w:rPr>
          <w:sz w:val="20"/>
        </w:rPr>
        <w:t xml:space="preserve"> </w:t>
      </w:r>
      <w:r w:rsidR="00DA6069">
        <w:t>[Times New Roman; 11pt]</w:t>
      </w:r>
    </w:p>
    <w:p w14:paraId="4C400A5A" w14:textId="790CE8E1" w:rsidR="005F098A" w:rsidRPr="00DA6069" w:rsidRDefault="003C7676" w:rsidP="00346C36">
      <w:pPr>
        <w:pStyle w:val="VEK-Text"/>
        <w:rPr>
          <w:lang w:val="sl-SI"/>
        </w:rPr>
      </w:pPr>
      <w:r w:rsidRPr="00DA6069">
        <w:rPr>
          <w:lang w:val="sl-SI"/>
        </w:rPr>
        <w:t>[Times New Roman; 11pt]</w:t>
      </w:r>
      <w:r w:rsidR="00E20E4A" w:rsidRPr="00DA6069">
        <w:rPr>
          <w:lang w:val="sl-SI"/>
        </w:rPr>
        <w:t>Lorem Ipsum je slepi tekst, ki se uporablja pri razvoju tipografij in pri pripravi.</w:t>
      </w:r>
    </w:p>
    <w:p w14:paraId="5439470B" w14:textId="1D493E48" w:rsidR="00E20E4A" w:rsidRPr="00346C36" w:rsidRDefault="00E20E4A" w:rsidP="00346C36">
      <w:pPr>
        <w:pStyle w:val="VEK-Text"/>
        <w:rPr>
          <w:lang w:val="sl-SI"/>
        </w:rPr>
      </w:pPr>
    </w:p>
    <w:p w14:paraId="4BF8A06E" w14:textId="12EC2C9B" w:rsidR="00346C36" w:rsidRDefault="00346C36" w:rsidP="00346C36">
      <w:pPr>
        <w:jc w:val="center"/>
        <w:rPr>
          <w:rFonts w:ascii="Times New Roman" w:hAnsi="Times New Roman"/>
          <w:sz w:val="20"/>
          <w:szCs w:val="20"/>
          <w:lang w:val="sl-SI"/>
        </w:rPr>
      </w:pPr>
      <w:r w:rsidRPr="00346C36">
        <w:rPr>
          <w:rFonts w:ascii="Times New Roman" w:hAnsi="Times New Roman"/>
          <w:noProof/>
          <w:sz w:val="20"/>
          <w:szCs w:val="20"/>
          <w:lang w:val="sl-SI"/>
        </w:rPr>
        <w:drawing>
          <wp:inline distT="0" distB="0" distL="0" distR="0" wp14:anchorId="0419D3AE" wp14:editId="78143450">
            <wp:extent cx="2126512" cy="2126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8045" cy="216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8B2C6" w14:textId="1215F793" w:rsidR="00346C36" w:rsidRPr="00346C36" w:rsidRDefault="00346C36" w:rsidP="00346C36">
      <w:pPr>
        <w:jc w:val="center"/>
        <w:rPr>
          <w:rFonts w:ascii="Times New Roman" w:hAnsi="Times New Roman"/>
          <w:sz w:val="20"/>
          <w:szCs w:val="20"/>
          <w:lang w:val="sl-SI"/>
        </w:rPr>
      </w:pPr>
      <w:r w:rsidRPr="00346C36">
        <w:rPr>
          <w:rFonts w:ascii="Times New Roman" w:hAnsi="Times New Roman"/>
          <w:b/>
          <w:bCs/>
          <w:lang w:val="sl-SI"/>
        </w:rPr>
        <w:t xml:space="preserve">Slika </w:t>
      </w:r>
      <w:r w:rsidRPr="00346C36">
        <w:rPr>
          <w:rFonts w:ascii="Times New Roman" w:hAnsi="Times New Roman"/>
          <w:b/>
          <w:bCs/>
          <w:lang w:val="sl-SI"/>
        </w:rPr>
        <w:fldChar w:fldCharType="begin"/>
      </w:r>
      <w:r w:rsidRPr="00346C36">
        <w:rPr>
          <w:rFonts w:ascii="Times New Roman" w:hAnsi="Times New Roman"/>
          <w:b/>
          <w:bCs/>
          <w:lang w:val="sl-SI"/>
        </w:rPr>
        <w:instrText xml:space="preserve"> SEQ Slika \* ARABIC </w:instrText>
      </w:r>
      <w:r w:rsidRPr="00346C36">
        <w:rPr>
          <w:rFonts w:ascii="Times New Roman" w:hAnsi="Times New Roman"/>
          <w:b/>
          <w:bCs/>
          <w:lang w:val="sl-SI"/>
        </w:rPr>
        <w:fldChar w:fldCharType="separate"/>
      </w:r>
      <w:r w:rsidR="000D1A5C">
        <w:rPr>
          <w:rFonts w:ascii="Times New Roman" w:hAnsi="Times New Roman"/>
          <w:b/>
          <w:bCs/>
          <w:noProof/>
          <w:lang w:val="sl-SI"/>
        </w:rPr>
        <w:t>1</w:t>
      </w:r>
      <w:r w:rsidRPr="00346C36">
        <w:rPr>
          <w:rFonts w:ascii="Times New Roman" w:hAnsi="Times New Roman"/>
          <w:b/>
          <w:bCs/>
          <w:lang w:val="sl-SI"/>
        </w:rPr>
        <w:fldChar w:fldCharType="end"/>
      </w:r>
      <w:r w:rsidRPr="00346C36">
        <w:rPr>
          <w:rFonts w:ascii="Times New Roman" w:hAnsi="Times New Roman"/>
          <w:b/>
          <w:bCs/>
          <w:lang w:val="sl-SI"/>
        </w:rPr>
        <w:t>:</w:t>
      </w:r>
      <w:r w:rsidRPr="00346C36">
        <w:rPr>
          <w:rFonts w:ascii="Times New Roman" w:hAnsi="Times New Roman"/>
          <w:lang w:val="sl-SI"/>
        </w:rPr>
        <w:t xml:space="preserve"> Primer slike 1 [Vir slike 1].</w:t>
      </w:r>
    </w:p>
    <w:p w14:paraId="331E91E4" w14:textId="72EF8C5B" w:rsidR="005F098A" w:rsidRPr="00346C36" w:rsidRDefault="005F098A" w:rsidP="00346C36">
      <w:pPr>
        <w:pStyle w:val="Heading1"/>
      </w:pPr>
      <w:r w:rsidRPr="00346C36">
        <w:t>POGLAVJE 3</w:t>
      </w:r>
      <w:r w:rsidR="00DA6069">
        <w:t xml:space="preserve"> [Times New Roman; 12pt; Bold]</w:t>
      </w:r>
    </w:p>
    <w:p w14:paraId="555367A9" w14:textId="689E7CA7" w:rsidR="005F098A" w:rsidRPr="00E20E4A" w:rsidRDefault="003C7676" w:rsidP="00E20E4A">
      <w:pPr>
        <w:pStyle w:val="VEK-Text"/>
        <w:rPr>
          <w:lang w:val="sl-SI"/>
        </w:rPr>
      </w:pPr>
      <w:r w:rsidRPr="00DA6069">
        <w:rPr>
          <w:lang w:val="sl-SI"/>
        </w:rPr>
        <w:t>[Times New Roman; 11pt]</w:t>
      </w:r>
      <w:r>
        <w:rPr>
          <w:lang w:val="sl-SI"/>
        </w:rPr>
        <w:t xml:space="preserve"> </w:t>
      </w:r>
      <w:r w:rsidR="005F098A" w:rsidRPr="00346C36">
        <w:rPr>
          <w:lang w:val="sl-SI"/>
        </w:rPr>
        <w:t>Besedilo.</w:t>
      </w:r>
    </w:p>
    <w:p w14:paraId="7BBC95AF" w14:textId="4ADE7C3D" w:rsidR="005F098A" w:rsidRPr="00346C36" w:rsidRDefault="00346C36" w:rsidP="005F098A">
      <w:pPr>
        <w:pStyle w:val="Caption"/>
        <w:spacing w:before="120" w:after="120"/>
        <w:rPr>
          <w:sz w:val="22"/>
          <w:szCs w:val="22"/>
          <w:lang w:val="sl-SI"/>
        </w:rPr>
      </w:pPr>
      <w:r w:rsidRPr="00346C36">
        <w:rPr>
          <w:b/>
          <w:bCs w:val="0"/>
          <w:sz w:val="22"/>
          <w:szCs w:val="22"/>
          <w:lang w:val="sl-SI"/>
        </w:rPr>
        <w:t>Preglednica</w:t>
      </w:r>
      <w:r w:rsidR="005F098A" w:rsidRPr="00346C36">
        <w:rPr>
          <w:b/>
          <w:bCs w:val="0"/>
          <w:sz w:val="22"/>
          <w:szCs w:val="22"/>
          <w:lang w:val="sl-SI"/>
        </w:rPr>
        <w:t xml:space="preserve"> </w:t>
      </w:r>
      <w:r w:rsidR="005F098A" w:rsidRPr="00346C36">
        <w:rPr>
          <w:b/>
          <w:bCs w:val="0"/>
          <w:sz w:val="22"/>
          <w:szCs w:val="22"/>
          <w:lang w:val="sl-SI"/>
        </w:rPr>
        <w:fldChar w:fldCharType="begin"/>
      </w:r>
      <w:r w:rsidR="005F098A" w:rsidRPr="00346C36">
        <w:rPr>
          <w:b/>
          <w:bCs w:val="0"/>
          <w:sz w:val="22"/>
          <w:szCs w:val="22"/>
          <w:lang w:val="sl-SI"/>
        </w:rPr>
        <w:instrText xml:space="preserve"> SEQ Tabela \* ARABIC </w:instrText>
      </w:r>
      <w:r w:rsidR="005F098A" w:rsidRPr="00346C36">
        <w:rPr>
          <w:b/>
          <w:bCs w:val="0"/>
          <w:sz w:val="22"/>
          <w:szCs w:val="22"/>
          <w:lang w:val="sl-SI"/>
        </w:rPr>
        <w:fldChar w:fldCharType="separate"/>
      </w:r>
      <w:r w:rsidR="000D1A5C">
        <w:rPr>
          <w:b/>
          <w:bCs w:val="0"/>
          <w:noProof/>
          <w:sz w:val="22"/>
          <w:szCs w:val="22"/>
          <w:lang w:val="sl-SI"/>
        </w:rPr>
        <w:t>1</w:t>
      </w:r>
      <w:r w:rsidR="005F098A" w:rsidRPr="00346C36">
        <w:rPr>
          <w:b/>
          <w:bCs w:val="0"/>
          <w:sz w:val="22"/>
          <w:szCs w:val="22"/>
          <w:lang w:val="sl-SI"/>
        </w:rPr>
        <w:fldChar w:fldCharType="end"/>
      </w:r>
      <w:r w:rsidR="005F098A" w:rsidRPr="00346C36">
        <w:rPr>
          <w:b/>
          <w:bCs w:val="0"/>
          <w:sz w:val="22"/>
          <w:szCs w:val="22"/>
          <w:lang w:val="sl-SI"/>
        </w:rPr>
        <w:t>:</w:t>
      </w:r>
      <w:r w:rsidR="005F098A" w:rsidRPr="00346C36">
        <w:rPr>
          <w:sz w:val="22"/>
          <w:szCs w:val="22"/>
          <w:lang w:val="sl-SI"/>
        </w:rPr>
        <w:t xml:space="preserve"> Primer </w:t>
      </w:r>
      <w:r w:rsidRPr="00346C36">
        <w:rPr>
          <w:sz w:val="22"/>
          <w:szCs w:val="22"/>
          <w:lang w:val="sl-SI"/>
        </w:rPr>
        <w:t>preglednice</w:t>
      </w:r>
      <w:r w:rsidR="005F098A" w:rsidRPr="00346C36">
        <w:rPr>
          <w:sz w:val="22"/>
          <w:szCs w:val="22"/>
          <w:lang w:val="sl-SI"/>
        </w:rPr>
        <w:t xml:space="preserve"> 1 [Vir </w:t>
      </w:r>
      <w:r w:rsidRPr="00346C36">
        <w:rPr>
          <w:sz w:val="22"/>
          <w:szCs w:val="22"/>
          <w:lang w:val="sl-SI"/>
        </w:rPr>
        <w:t xml:space="preserve">preglednice </w:t>
      </w:r>
      <w:r w:rsidR="005F098A" w:rsidRPr="00346C36">
        <w:rPr>
          <w:sz w:val="22"/>
          <w:szCs w:val="22"/>
          <w:lang w:val="sl-SI"/>
        </w:rPr>
        <w:t>1].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5F098A" w:rsidRPr="003C7676" w14:paraId="6AB02122" w14:textId="77777777" w:rsidTr="00346C36">
        <w:trPr>
          <w:trHeight w:val="170"/>
          <w:jc w:val="center"/>
        </w:trPr>
        <w:tc>
          <w:tcPr>
            <w:tcW w:w="2551" w:type="dxa"/>
            <w:shd w:val="clear" w:color="auto" w:fill="BFBFBF"/>
            <w:vAlign w:val="center"/>
          </w:tcPr>
          <w:p w14:paraId="0CC74BDF" w14:textId="0AB495DC" w:rsidR="005F098A" w:rsidRPr="003C7676" w:rsidRDefault="005F098A" w:rsidP="00346C3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>Merjena veličina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54B64FB3" w14:textId="77777777" w:rsidR="005F098A" w:rsidRPr="003C7676" w:rsidRDefault="005F098A" w:rsidP="00346C3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>Oznaka</w:t>
            </w:r>
          </w:p>
        </w:tc>
        <w:tc>
          <w:tcPr>
            <w:tcW w:w="2551" w:type="dxa"/>
            <w:shd w:val="clear" w:color="auto" w:fill="BFBFBF"/>
            <w:vAlign w:val="center"/>
          </w:tcPr>
          <w:p w14:paraId="711C6DE0" w14:textId="77777777" w:rsidR="005F098A" w:rsidRPr="003C7676" w:rsidRDefault="005F098A" w:rsidP="00346C3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b/>
                <w:sz w:val="20"/>
                <w:szCs w:val="20"/>
                <w:lang w:val="sl-SI"/>
              </w:rPr>
              <w:t>Enota</w:t>
            </w:r>
          </w:p>
        </w:tc>
      </w:tr>
      <w:tr w:rsidR="005F098A" w:rsidRPr="003C7676" w14:paraId="57EB043A" w14:textId="77777777" w:rsidTr="00346C36">
        <w:trPr>
          <w:trHeight w:val="17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01F411D0" w14:textId="534A365A" w:rsidR="005F098A" w:rsidRPr="003C7676" w:rsidRDefault="005F098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sz w:val="20"/>
                <w:szCs w:val="20"/>
                <w:lang w:val="sl-SI"/>
              </w:rPr>
              <w:t>Električni tok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5C00BA" w14:textId="77777777" w:rsidR="005F098A" w:rsidRPr="003C7676" w:rsidRDefault="005F098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sz w:val="20"/>
                <w:szCs w:val="20"/>
                <w:lang w:val="sl-SI"/>
              </w:rPr>
              <w:t>I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394A0D5" w14:textId="77777777" w:rsidR="005F098A" w:rsidRPr="003C7676" w:rsidRDefault="005F098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 w:rsidRPr="003C7676">
              <w:rPr>
                <w:rFonts w:ascii="Times New Roman" w:hAnsi="Times New Roman"/>
                <w:sz w:val="20"/>
                <w:szCs w:val="20"/>
                <w:lang w:val="sl-SI"/>
              </w:rPr>
              <w:t>Amper [A]</w:t>
            </w:r>
          </w:p>
        </w:tc>
      </w:tr>
      <w:tr w:rsidR="005F098A" w:rsidRPr="003C7676" w14:paraId="52616B0E" w14:textId="77777777" w:rsidTr="00346C36">
        <w:trPr>
          <w:trHeight w:val="170"/>
          <w:jc w:val="center"/>
        </w:trPr>
        <w:tc>
          <w:tcPr>
            <w:tcW w:w="2551" w:type="dxa"/>
            <w:shd w:val="clear" w:color="auto" w:fill="auto"/>
            <w:vAlign w:val="center"/>
          </w:tcPr>
          <w:p w14:paraId="6E0E1576" w14:textId="42E68394" w:rsidR="005F098A" w:rsidRPr="003C7676" w:rsidRDefault="00FE031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>
              <w:rPr>
                <w:rFonts w:ascii="Times New Roman" w:hAnsi="Times New Roman"/>
                <w:sz w:val="20"/>
                <w:szCs w:val="20"/>
                <w:lang w:val="sl-SI"/>
              </w:rPr>
              <w:t>Porabljena energija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5A3B64" w14:textId="1F21C1DF" w:rsidR="005F098A" w:rsidRPr="003C7676" w:rsidRDefault="00FE031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>
              <w:rPr>
                <w:rFonts w:ascii="Times New Roman" w:hAnsi="Times New Roman"/>
                <w:sz w:val="20"/>
                <w:szCs w:val="20"/>
                <w:lang w:val="sl-SI"/>
              </w:rPr>
              <w:t>J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A537FA" w14:textId="5A57A69E" w:rsidR="005F098A" w:rsidRPr="003C7676" w:rsidRDefault="00FE031A" w:rsidP="00346C36">
            <w:pPr>
              <w:jc w:val="center"/>
              <w:rPr>
                <w:rFonts w:ascii="Times New Roman" w:hAnsi="Times New Roman"/>
                <w:sz w:val="20"/>
                <w:szCs w:val="20"/>
                <w:lang w:val="sl-SI"/>
              </w:rPr>
            </w:pPr>
            <w:r>
              <w:rPr>
                <w:rFonts w:ascii="Times New Roman" w:hAnsi="Times New Roman"/>
                <w:sz w:val="20"/>
                <w:szCs w:val="20"/>
                <w:lang w:val="sl-SI"/>
              </w:rPr>
              <w:t>Joule</w:t>
            </w:r>
            <w:r w:rsidR="005F098A" w:rsidRPr="003C7676">
              <w:rPr>
                <w:rFonts w:ascii="Times New Roman" w:hAnsi="Times New Roman"/>
                <w:sz w:val="20"/>
                <w:szCs w:val="20"/>
                <w:lang w:val="sl-SI"/>
              </w:rPr>
              <w:t xml:space="preserve"> [</w:t>
            </w:r>
            <w:r>
              <w:rPr>
                <w:rFonts w:ascii="Times New Roman" w:hAnsi="Times New Roman"/>
                <w:sz w:val="20"/>
                <w:szCs w:val="20"/>
                <w:lang w:val="sl-SI"/>
              </w:rPr>
              <w:t>J</w:t>
            </w:r>
            <w:r w:rsidR="005F098A" w:rsidRPr="003C7676">
              <w:rPr>
                <w:rFonts w:ascii="Times New Roman" w:hAnsi="Times New Roman"/>
                <w:sz w:val="20"/>
                <w:szCs w:val="20"/>
                <w:lang w:val="sl-SI"/>
              </w:rPr>
              <w:t>]</w:t>
            </w:r>
          </w:p>
        </w:tc>
      </w:tr>
    </w:tbl>
    <w:p w14:paraId="06090C76" w14:textId="62045D86" w:rsidR="00346C36" w:rsidRPr="00346C36" w:rsidRDefault="00346C36" w:rsidP="005F098A">
      <w:pPr>
        <w:rPr>
          <w:rFonts w:ascii="Times New Roman" w:hAnsi="Times New Roman"/>
          <w:sz w:val="20"/>
          <w:szCs w:val="20"/>
          <w:lang w:val="sl-SI"/>
        </w:rPr>
      </w:pPr>
    </w:p>
    <w:p w14:paraId="1670C97F" w14:textId="22D72429" w:rsidR="005F098A" w:rsidRPr="00346C36" w:rsidRDefault="005F098A" w:rsidP="00346C36">
      <w:pPr>
        <w:pStyle w:val="Heading1"/>
      </w:pPr>
      <w:r w:rsidRPr="00346C36">
        <w:t>POGLAVJE 4</w:t>
      </w:r>
      <w:r w:rsidR="00DA6069">
        <w:t xml:space="preserve"> [Times New Roman; 12pt; Bold]</w:t>
      </w:r>
    </w:p>
    <w:p w14:paraId="7FEED6CA" w14:textId="3615E8BD" w:rsidR="005F098A" w:rsidRDefault="003C7676" w:rsidP="00346C36">
      <w:pPr>
        <w:pStyle w:val="VEK-Text"/>
        <w:rPr>
          <w:lang w:val="sl-SI"/>
        </w:rPr>
      </w:pPr>
      <w:r w:rsidRPr="00DA6069">
        <w:rPr>
          <w:lang w:val="sl-SI"/>
        </w:rPr>
        <w:t>[Times New Roman; 11pt]</w:t>
      </w:r>
      <w:r>
        <w:rPr>
          <w:lang w:val="sl-SI"/>
        </w:rPr>
        <w:t xml:space="preserve"> </w:t>
      </w:r>
      <w:r w:rsidR="005F098A" w:rsidRPr="00346C36">
        <w:rPr>
          <w:lang w:val="sl-SI"/>
        </w:rPr>
        <w:t>Besedilo.</w:t>
      </w:r>
    </w:p>
    <w:p w14:paraId="114BCA0E" w14:textId="48F7BB38" w:rsidR="00346C36" w:rsidRPr="00346C36" w:rsidRDefault="00346C36" w:rsidP="00346C36">
      <w:pPr>
        <w:pStyle w:val="VEK-Text"/>
        <w:rPr>
          <w:lang w:val="sl-SI"/>
        </w:rPr>
      </w:pPr>
    </w:p>
    <w:p w14:paraId="08B2F26E" w14:textId="4043C9DD" w:rsidR="005F098A" w:rsidRPr="00346C36" w:rsidRDefault="005F098A" w:rsidP="00346C36">
      <w:pPr>
        <w:pStyle w:val="Heading1"/>
      </w:pPr>
      <w:r w:rsidRPr="00346C36">
        <w:t>ZAKLJUČKI</w:t>
      </w:r>
      <w:r w:rsidR="00DA6069">
        <w:t xml:space="preserve"> [Times New Roman; 12pt; Bold]</w:t>
      </w:r>
    </w:p>
    <w:p w14:paraId="540B20EE" w14:textId="287B5574" w:rsidR="005F098A" w:rsidRPr="00DA6069" w:rsidRDefault="003C7676" w:rsidP="00346C36">
      <w:pPr>
        <w:pStyle w:val="VEK-Text"/>
        <w:rPr>
          <w:lang w:val="sl-SI"/>
        </w:rPr>
      </w:pPr>
      <w:r w:rsidRPr="00DA6069">
        <w:rPr>
          <w:lang w:val="sl-SI"/>
        </w:rPr>
        <w:t>[Times New Roman; 11pt]</w:t>
      </w:r>
      <w:r>
        <w:rPr>
          <w:lang w:val="sl-SI"/>
        </w:rPr>
        <w:t xml:space="preserve"> </w:t>
      </w:r>
      <w:r w:rsidR="005F098A" w:rsidRPr="00346C36">
        <w:rPr>
          <w:lang w:val="sl-SI"/>
        </w:rPr>
        <w:t>Besedilo zaključkov in ugotovitev.</w:t>
      </w:r>
    </w:p>
    <w:p w14:paraId="6D6DB71F" w14:textId="78821016" w:rsidR="00346C36" w:rsidRPr="00346C36" w:rsidRDefault="00346C36" w:rsidP="00346C36">
      <w:pPr>
        <w:pStyle w:val="VEK-Text"/>
        <w:rPr>
          <w:lang w:val="sl-SI"/>
        </w:rPr>
      </w:pPr>
    </w:p>
    <w:p w14:paraId="5EA5A22F" w14:textId="67710644" w:rsidR="005223F4" w:rsidRPr="00346C36" w:rsidRDefault="005F098A" w:rsidP="00346C36">
      <w:pPr>
        <w:pStyle w:val="Heading1"/>
      </w:pPr>
      <w:r w:rsidRPr="00346C36">
        <w:t>REFERENCE</w:t>
      </w:r>
      <w:r w:rsidR="00DA6069">
        <w:t xml:space="preserve"> [Times New Roman; 12pt; Bold]</w:t>
      </w:r>
    </w:p>
    <w:p w14:paraId="72EA45D9" w14:textId="6C84184C" w:rsidR="005F098A" w:rsidRPr="00A739A0" w:rsidRDefault="00237E73" w:rsidP="00616D98">
      <w:pPr>
        <w:pStyle w:val="LiteratSeznam"/>
        <w:numPr>
          <w:ilvl w:val="0"/>
          <w:numId w:val="8"/>
        </w:numPr>
        <w:spacing w:line="240" w:lineRule="auto"/>
        <w:ind w:left="567" w:hanging="283"/>
        <w:rPr>
          <w:sz w:val="22"/>
          <w:szCs w:val="22"/>
          <w:lang w:val="sl-SI"/>
        </w:rPr>
      </w:pPr>
      <w:bookmarkStart w:id="0" w:name="_Ref315808105"/>
      <w:r w:rsidRPr="00A739A0">
        <w:rPr>
          <w:sz w:val="22"/>
          <w:szCs w:val="22"/>
          <w:lang w:val="sl-SI"/>
        </w:rPr>
        <w:t xml:space="preserve">[Times New Roman; 11pt] </w:t>
      </w:r>
      <w:r w:rsidR="005F098A" w:rsidRPr="00A739A0">
        <w:rPr>
          <w:sz w:val="22"/>
          <w:szCs w:val="22"/>
          <w:lang w:val="sl-SI"/>
        </w:rPr>
        <w:t xml:space="preserve">VERMAN L.: Standardization, A New Discipline, Archon Books, 1973. </w:t>
      </w:r>
    </w:p>
    <w:p w14:paraId="208689E6" w14:textId="37524A62" w:rsidR="005F098A" w:rsidRPr="00A739A0" w:rsidRDefault="005F098A" w:rsidP="00616D98">
      <w:pPr>
        <w:pStyle w:val="LiteratSeznam"/>
        <w:numPr>
          <w:ilvl w:val="0"/>
          <w:numId w:val="8"/>
        </w:numPr>
        <w:spacing w:line="240" w:lineRule="auto"/>
        <w:ind w:left="567" w:hanging="283"/>
        <w:rPr>
          <w:sz w:val="22"/>
          <w:szCs w:val="22"/>
          <w:lang w:val="sl-SI"/>
        </w:rPr>
      </w:pPr>
      <w:r w:rsidRPr="00A739A0">
        <w:rPr>
          <w:sz w:val="22"/>
          <w:szCs w:val="22"/>
          <w:lang w:val="sl-SI"/>
        </w:rPr>
        <w:t xml:space="preserve">SERŠEN E.: Standardizacija na programskem področju elektrotehnike v Sloveniji, 17. posvetovanje o sodobnih električnih instalacijah, ED Maribor, Radenci, 28. in 29. marec 1996. </w:t>
      </w:r>
    </w:p>
    <w:p w14:paraId="328106A0" w14:textId="23E33D9A" w:rsidR="004D2E4E" w:rsidRDefault="005F098A" w:rsidP="00616D98">
      <w:pPr>
        <w:pStyle w:val="LiteratSeznam"/>
        <w:numPr>
          <w:ilvl w:val="0"/>
          <w:numId w:val="8"/>
        </w:numPr>
        <w:spacing w:line="240" w:lineRule="auto"/>
        <w:ind w:left="567" w:hanging="283"/>
        <w:rPr>
          <w:sz w:val="22"/>
          <w:szCs w:val="22"/>
          <w:lang w:val="sl-SI"/>
        </w:rPr>
      </w:pPr>
      <w:r w:rsidRPr="00A739A0">
        <w:rPr>
          <w:sz w:val="22"/>
          <w:szCs w:val="22"/>
          <w:lang w:val="sl-SI"/>
        </w:rPr>
        <w:t>BOKAL D.: Možne spremembe standardov in predpisov v obratovanju in vzdrževanju distribucijskega elektroenergetskega sistema, EIMV, ref. št. 1261, Ljubljana, maj 1995.</w:t>
      </w:r>
      <w:bookmarkEnd w:id="0"/>
    </w:p>
    <w:p w14:paraId="126F8507" w14:textId="6D680CDF" w:rsidR="000D1A5C" w:rsidRDefault="000D1A5C" w:rsidP="000D1A5C">
      <w:pPr>
        <w:pStyle w:val="LiteratSeznam"/>
        <w:spacing w:line="240" w:lineRule="auto"/>
        <w:rPr>
          <w:sz w:val="22"/>
          <w:szCs w:val="22"/>
          <w:lang w:val="sl-SI"/>
        </w:rPr>
      </w:pPr>
    </w:p>
    <w:p w14:paraId="18E26903" w14:textId="1B49F2E4" w:rsidR="00C709B1" w:rsidRDefault="00C709B1" w:rsidP="000D1A5C">
      <w:pPr>
        <w:pStyle w:val="LiteratSeznam"/>
        <w:spacing w:line="240" w:lineRule="auto"/>
        <w:rPr>
          <w:sz w:val="22"/>
          <w:szCs w:val="22"/>
          <w:lang w:val="sl-SI"/>
        </w:rPr>
      </w:pPr>
    </w:p>
    <w:p w14:paraId="7EF7C3CE" w14:textId="64D71829" w:rsidR="00C709B1" w:rsidRDefault="00911637" w:rsidP="000D1A5C">
      <w:pPr>
        <w:pStyle w:val="LiteratSeznam"/>
        <w:spacing w:line="240" w:lineRule="auto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t xml:space="preserve"> </w:t>
      </w:r>
    </w:p>
    <w:sectPr w:rsidR="00C709B1" w:rsidSect="000D1A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907" w:header="998" w:footer="386" w:gutter="0"/>
      <w:cols w:space="22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6F29" w14:textId="77777777" w:rsidR="00512B3E" w:rsidRDefault="00512B3E" w:rsidP="00927301">
      <w:pPr>
        <w:spacing w:after="0"/>
      </w:pPr>
      <w:r>
        <w:separator/>
      </w:r>
    </w:p>
  </w:endnote>
  <w:endnote w:type="continuationSeparator" w:id="0">
    <w:p w14:paraId="44C82DC2" w14:textId="77777777" w:rsidR="00512B3E" w:rsidRDefault="00512B3E" w:rsidP="009273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DD1F" w14:textId="77777777" w:rsidR="003C7676" w:rsidRPr="0027437B" w:rsidRDefault="003C7676" w:rsidP="003C7676">
    <w:pPr>
      <w:pStyle w:val="Footer"/>
      <w:jc w:val="center"/>
      <w:rPr>
        <w:rFonts w:ascii="Times New Roman" w:hAnsi="Times New Roman"/>
        <w:sz w:val="16"/>
        <w:szCs w:val="16"/>
      </w:rPr>
    </w:pPr>
    <w:r w:rsidRPr="000F097B">
      <w:rPr>
        <w:rFonts w:ascii="Times New Roman" w:hAnsi="Times New Roman"/>
        <w:sz w:val="14"/>
        <w:szCs w:val="14"/>
        <w:lang w:val="pl-PL"/>
      </w:rPr>
      <w:tab/>
    </w:r>
    <w:r w:rsidRPr="0027437B">
      <w:rPr>
        <w:rFonts w:ascii="Times New Roman" w:hAnsi="Times New Roman"/>
        <w:sz w:val="16"/>
        <w:szCs w:val="16"/>
      </w:rPr>
      <w:fldChar w:fldCharType="begin"/>
    </w:r>
    <w:r w:rsidRPr="0027437B">
      <w:rPr>
        <w:rFonts w:ascii="Times New Roman" w:hAnsi="Times New Roman"/>
        <w:sz w:val="16"/>
        <w:szCs w:val="16"/>
      </w:rPr>
      <w:instrText xml:space="preserve"> PAGE  \* Arabic  \* MERGEFORMAT </w:instrText>
    </w:r>
    <w:r w:rsidRPr="0027437B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3</w:t>
    </w:r>
    <w:r w:rsidRPr="0027437B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>/</w:t>
    </w:r>
    <w:r w:rsidRPr="0027437B">
      <w:rPr>
        <w:rFonts w:ascii="Times New Roman" w:hAnsi="Times New Roman"/>
        <w:sz w:val="16"/>
        <w:szCs w:val="16"/>
      </w:rPr>
      <w:fldChar w:fldCharType="begin"/>
    </w:r>
    <w:r w:rsidRPr="0027437B">
      <w:rPr>
        <w:rFonts w:ascii="Times New Roman" w:hAnsi="Times New Roman"/>
        <w:sz w:val="16"/>
        <w:szCs w:val="16"/>
      </w:rPr>
      <w:instrText xml:space="preserve"> NUMPAGES  \* Arabic  \* MERGEFORMAT </w:instrText>
    </w:r>
    <w:r w:rsidRPr="0027437B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4</w:t>
    </w:r>
    <w:r w:rsidRPr="0027437B">
      <w:rPr>
        <w:rFonts w:ascii="Times New Roman" w:hAnsi="Times New Roman"/>
        <w:sz w:val="16"/>
        <w:szCs w:val="16"/>
      </w:rPr>
      <w:fldChar w:fldCharType="end"/>
    </w:r>
    <w:r w:rsidRPr="000F097B">
      <w:rPr>
        <w:rFonts w:ascii="Times New Roman" w:hAnsi="Times New Roman"/>
        <w:noProof/>
        <w:sz w:val="16"/>
        <w:szCs w:val="16"/>
        <w:lang w:val="pl-PL"/>
      </w:rPr>
      <w:tab/>
    </w:r>
  </w:p>
  <w:p w14:paraId="5E2C3395" w14:textId="77777777" w:rsidR="000A33FC" w:rsidRPr="003C7676" w:rsidRDefault="000A33FC" w:rsidP="003C76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A69E5" w14:textId="77777777" w:rsidR="00DE7408" w:rsidRPr="0027437B" w:rsidRDefault="00DE7408" w:rsidP="00DE7408">
    <w:pPr>
      <w:pStyle w:val="Footer"/>
      <w:jc w:val="center"/>
      <w:rPr>
        <w:rFonts w:ascii="Times New Roman" w:hAnsi="Times New Roman"/>
        <w:sz w:val="16"/>
        <w:szCs w:val="16"/>
      </w:rPr>
    </w:pPr>
    <w:r w:rsidRPr="000F097B">
      <w:rPr>
        <w:rFonts w:ascii="Times New Roman" w:hAnsi="Times New Roman"/>
        <w:sz w:val="14"/>
        <w:szCs w:val="14"/>
        <w:lang w:val="pl-PL"/>
      </w:rPr>
      <w:tab/>
    </w:r>
    <w:r w:rsidRPr="0027437B">
      <w:rPr>
        <w:rFonts w:ascii="Times New Roman" w:hAnsi="Times New Roman"/>
        <w:sz w:val="16"/>
        <w:szCs w:val="16"/>
      </w:rPr>
      <w:fldChar w:fldCharType="begin"/>
    </w:r>
    <w:r w:rsidRPr="0027437B">
      <w:rPr>
        <w:rFonts w:ascii="Times New Roman" w:hAnsi="Times New Roman"/>
        <w:sz w:val="16"/>
        <w:szCs w:val="16"/>
      </w:rPr>
      <w:instrText xml:space="preserve"> PAGE  \* Arabic  \* MERGEFORMAT </w:instrText>
    </w:r>
    <w:r w:rsidRPr="0027437B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27437B"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  <w:t>/</w:t>
    </w:r>
    <w:r w:rsidRPr="0027437B">
      <w:rPr>
        <w:rFonts w:ascii="Times New Roman" w:hAnsi="Times New Roman"/>
        <w:sz w:val="16"/>
        <w:szCs w:val="16"/>
      </w:rPr>
      <w:fldChar w:fldCharType="begin"/>
    </w:r>
    <w:r w:rsidRPr="0027437B">
      <w:rPr>
        <w:rFonts w:ascii="Times New Roman" w:hAnsi="Times New Roman"/>
        <w:sz w:val="16"/>
        <w:szCs w:val="16"/>
      </w:rPr>
      <w:instrText xml:space="preserve"> NUMPAGES  \* Arabic  \* MERGEFORMAT </w:instrText>
    </w:r>
    <w:r w:rsidRPr="0027437B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>2</w:t>
    </w:r>
    <w:r w:rsidRPr="0027437B">
      <w:rPr>
        <w:rFonts w:ascii="Times New Roman" w:hAnsi="Times New Roman"/>
        <w:sz w:val="16"/>
        <w:szCs w:val="16"/>
      </w:rPr>
      <w:fldChar w:fldCharType="end"/>
    </w:r>
    <w:r w:rsidRPr="000F097B">
      <w:rPr>
        <w:rFonts w:ascii="Times New Roman" w:hAnsi="Times New Roman"/>
        <w:noProof/>
        <w:sz w:val="16"/>
        <w:szCs w:val="16"/>
        <w:lang w:val="pl-PL"/>
      </w:rPr>
      <w:tab/>
    </w:r>
  </w:p>
  <w:p w14:paraId="72FFD9AF" w14:textId="1BBB0C37" w:rsidR="001F7B65" w:rsidRPr="00DE7408" w:rsidRDefault="001F7B65" w:rsidP="00DE74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0144" w14:textId="77777777" w:rsidR="00512B3E" w:rsidRDefault="00512B3E" w:rsidP="00927301">
      <w:pPr>
        <w:spacing w:after="0"/>
      </w:pPr>
      <w:r>
        <w:separator/>
      </w:r>
    </w:p>
  </w:footnote>
  <w:footnote w:type="continuationSeparator" w:id="0">
    <w:p w14:paraId="372E41DA" w14:textId="77777777" w:rsidR="00512B3E" w:rsidRDefault="00512B3E" w:rsidP="009273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1C4D2" w14:textId="77777777" w:rsidR="000D1A5C" w:rsidRDefault="000D1A5C" w:rsidP="000D1A5C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</w:p>
  <w:p w14:paraId="5A458FD5" w14:textId="39ABC422" w:rsidR="000D1A5C" w:rsidRPr="000D1A5C" w:rsidRDefault="000D1A5C" w:rsidP="000D1A5C">
    <w:pPr>
      <w:pStyle w:val="VEK-Glava"/>
      <w:tabs>
        <w:tab w:val="clear" w:pos="4513"/>
        <w:tab w:val="clear" w:pos="9026"/>
        <w:tab w:val="right" w:pos="10092"/>
      </w:tabs>
      <w:rPr>
        <w:rFonts w:ascii="Times New Roman" w:hAnsi="Times New Roman"/>
        <w:lang w:val="sv-SE"/>
      </w:rPr>
    </w:pPr>
    <w:r w:rsidRPr="00DE7408">
      <w:rPr>
        <w:rFonts w:ascii="Times New Roman" w:hAnsi="Times New Roman"/>
        <w:b/>
        <w:bCs/>
        <w:sz w:val="24"/>
        <w:szCs w:val="24"/>
        <w:lang w:val="sv-SE"/>
      </w:rPr>
      <w:t>Vseslovenska energetska konferenca 2026</w:t>
    </w:r>
  </w:p>
  <w:p w14:paraId="03669D54" w14:textId="77777777" w:rsidR="000D1A5C" w:rsidRDefault="000D1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E824" w14:textId="77777777" w:rsidR="003C7676" w:rsidRDefault="003C7676" w:rsidP="003C7676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</w:p>
  <w:p w14:paraId="0197DDF6" w14:textId="5DED9E32" w:rsidR="003C7676" w:rsidRPr="00827AC1" w:rsidRDefault="004D2EB5" w:rsidP="000D1A5C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lang w:val="sv-SE"/>
      </w:rPr>
    </w:pPr>
    <w:r w:rsidRPr="00DE7408">
      <w:rPr>
        <w:rFonts w:ascii="Times New Roman" w:hAnsi="Times New Roman"/>
        <w:b/>
        <w:bCs/>
        <w:sz w:val="24"/>
        <w:szCs w:val="24"/>
        <w:lang w:val="sv-SE"/>
      </w:rPr>
      <w:t>Vseslovenska energetska konferenca 2026</w:t>
    </w:r>
  </w:p>
  <w:p w14:paraId="3A2AE562" w14:textId="77777777" w:rsidR="003C7676" w:rsidRPr="00E25C56" w:rsidRDefault="003C7676" w:rsidP="003C7676">
    <w:pPr>
      <w:pStyle w:val="Header"/>
      <w:tabs>
        <w:tab w:val="clear" w:pos="4513"/>
        <w:tab w:val="clear" w:pos="9026"/>
        <w:tab w:val="right" w:pos="10092"/>
      </w:tabs>
      <w:rPr>
        <w:lang w:val="sv-S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16ADA" w14:textId="462E5CD4" w:rsidR="001F7B65" w:rsidRPr="00DE7408" w:rsidRDefault="001F7B65" w:rsidP="001F7B65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b/>
        <w:bCs/>
        <w:lang w:val="sv-SE"/>
      </w:rPr>
    </w:pPr>
    <w:r>
      <w:rPr>
        <w:rFonts w:ascii="Times New Roman" w:hAnsi="Times New Roman"/>
        <w:noProof/>
        <w:lang w:val="sv-SE"/>
      </w:rPr>
      <w:drawing>
        <wp:anchor distT="0" distB="0" distL="114300" distR="114300" simplePos="0" relativeHeight="251658240" behindDoc="0" locked="0" layoutInCell="1" allowOverlap="1" wp14:anchorId="130D41A3" wp14:editId="010D9CEA">
          <wp:simplePos x="0" y="0"/>
          <wp:positionH relativeFrom="column">
            <wp:posOffset>-879</wp:posOffset>
          </wp:positionH>
          <wp:positionV relativeFrom="paragraph">
            <wp:posOffset>-170326</wp:posOffset>
          </wp:positionV>
          <wp:extent cx="1166964" cy="468000"/>
          <wp:effectExtent l="0" t="0" r="1905" b="1905"/>
          <wp:wrapNone/>
          <wp:docPr id="18232692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269224" name="Picture 18232692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964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7B65">
      <w:rPr>
        <w:rFonts w:ascii="Times New Roman" w:hAnsi="Times New Roman"/>
        <w:lang w:val="sv-SE"/>
      </w:rPr>
      <w:t xml:space="preserve"> </w:t>
    </w:r>
    <w:r w:rsidRPr="00DE7408">
      <w:rPr>
        <w:rFonts w:ascii="Times New Roman" w:hAnsi="Times New Roman"/>
        <w:b/>
        <w:bCs/>
        <w:sz w:val="24"/>
        <w:szCs w:val="24"/>
        <w:lang w:val="sv-SE"/>
      </w:rPr>
      <w:t>Vseslovenska energetska konferenca 2026</w:t>
    </w:r>
  </w:p>
  <w:p w14:paraId="7BAC1172" w14:textId="63C9B3D8" w:rsidR="001F7B65" w:rsidRPr="00DE7408" w:rsidRDefault="001F7B65" w:rsidP="001F7B65">
    <w:pPr>
      <w:pStyle w:val="VEK-Glava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sz w:val="20"/>
        <w:szCs w:val="20"/>
        <w:lang w:val="sv-SE"/>
      </w:rPr>
    </w:pPr>
    <w:r w:rsidRPr="00DE7408">
      <w:rPr>
        <w:rFonts w:ascii="Times New Roman" w:hAnsi="Times New Roman"/>
        <w:sz w:val="20"/>
        <w:szCs w:val="20"/>
        <w:lang w:val="sv-SE"/>
      </w:rPr>
      <w:t xml:space="preserve">26. – 27. </w:t>
    </w:r>
    <w:r w:rsidR="00D027A8">
      <w:rPr>
        <w:rFonts w:ascii="Times New Roman" w:hAnsi="Times New Roman"/>
        <w:sz w:val="20"/>
        <w:szCs w:val="20"/>
        <w:lang w:val="sv-SE"/>
      </w:rPr>
      <w:t>m</w:t>
    </w:r>
    <w:r w:rsidRPr="00DE7408">
      <w:rPr>
        <w:rFonts w:ascii="Times New Roman" w:hAnsi="Times New Roman"/>
        <w:sz w:val="20"/>
        <w:szCs w:val="20"/>
        <w:lang w:val="sv-SE"/>
      </w:rPr>
      <w:t>aj 2026, Cankarjev dom v Ljubljani</w:t>
    </w:r>
  </w:p>
  <w:p w14:paraId="33DD0BE8" w14:textId="625B7BBF" w:rsidR="001F7B65" w:rsidRPr="0057276B" w:rsidRDefault="00DE7408" w:rsidP="00DE7408">
    <w:pPr>
      <w:pStyle w:val="Header"/>
      <w:tabs>
        <w:tab w:val="clear" w:pos="4513"/>
        <w:tab w:val="clear" w:pos="9026"/>
        <w:tab w:val="right" w:pos="10092"/>
      </w:tabs>
      <w:jc w:val="right"/>
      <w:rPr>
        <w:rFonts w:ascii="Times New Roman" w:hAnsi="Times New Roman"/>
        <w:i/>
        <w:iCs/>
        <w:sz w:val="16"/>
        <w:szCs w:val="16"/>
        <w:lang w:val="sv-SE"/>
      </w:rPr>
    </w:pPr>
    <w:r w:rsidRPr="0057276B">
      <w:rPr>
        <w:rFonts w:ascii="Times New Roman" w:hAnsi="Times New Roman"/>
        <w:i/>
        <w:iCs/>
        <w:sz w:val="16"/>
        <w:szCs w:val="16"/>
        <w:lang w:val="sv-SE"/>
      </w:rPr>
      <w:t>konferenca@vseslovenska.si | https://vseslovenska.si</w:t>
    </w:r>
  </w:p>
  <w:p w14:paraId="7AFE2488" w14:textId="421E8D89" w:rsidR="001F7B65" w:rsidRPr="001F7B65" w:rsidRDefault="001F7B65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634D"/>
    <w:multiLevelType w:val="hybridMultilevel"/>
    <w:tmpl w:val="ADEE2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E2604"/>
    <w:multiLevelType w:val="multilevel"/>
    <w:tmpl w:val="A77A7330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D63530"/>
    <w:multiLevelType w:val="hybridMultilevel"/>
    <w:tmpl w:val="2DB02EAC"/>
    <w:lvl w:ilvl="0" w:tplc="F9D4D22E">
      <w:start w:val="1"/>
      <w:numFmt w:val="decimal"/>
      <w:pStyle w:val="VEK-Reference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722F8"/>
    <w:multiLevelType w:val="hybridMultilevel"/>
    <w:tmpl w:val="CA26BF64"/>
    <w:lvl w:ilvl="0" w:tplc="621AEC7A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F7112B"/>
    <w:multiLevelType w:val="multilevel"/>
    <w:tmpl w:val="9D4878AA"/>
    <w:styleLink w:val="CurrentList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8531721"/>
    <w:multiLevelType w:val="hybridMultilevel"/>
    <w:tmpl w:val="1A1E6D50"/>
    <w:lvl w:ilvl="0" w:tplc="A852F8E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620CC"/>
    <w:multiLevelType w:val="multilevel"/>
    <w:tmpl w:val="A77A7330"/>
    <w:styleLink w:val="CurrentList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FE73E22"/>
    <w:multiLevelType w:val="hybridMultilevel"/>
    <w:tmpl w:val="891A0B8A"/>
    <w:lvl w:ilvl="0" w:tplc="38AA25C6">
      <w:start w:val="1"/>
      <w:numFmt w:val="decimal"/>
      <w:lvlText w:val="[%1]"/>
      <w:lvlJc w:val="left"/>
      <w:pPr>
        <w:tabs>
          <w:tab w:val="num" w:pos="284"/>
        </w:tabs>
        <w:ind w:left="284" w:firstLine="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4234">
    <w:abstractNumId w:val="7"/>
  </w:num>
  <w:num w:numId="2" w16cid:durableId="1940914887">
    <w:abstractNumId w:val="2"/>
  </w:num>
  <w:num w:numId="3" w16cid:durableId="1998337385">
    <w:abstractNumId w:val="5"/>
  </w:num>
  <w:num w:numId="4" w16cid:durableId="370301441">
    <w:abstractNumId w:val="1"/>
  </w:num>
  <w:num w:numId="5" w16cid:durableId="1665741265">
    <w:abstractNumId w:val="4"/>
  </w:num>
  <w:num w:numId="6" w16cid:durableId="1820658379">
    <w:abstractNumId w:val="6"/>
  </w:num>
  <w:num w:numId="7" w16cid:durableId="1861701596">
    <w:abstractNumId w:val="0"/>
  </w:num>
  <w:num w:numId="8" w16cid:durableId="916208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mirrorMargins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1"/>
    <w:rsid w:val="000333AD"/>
    <w:rsid w:val="000350DE"/>
    <w:rsid w:val="00050A4A"/>
    <w:rsid w:val="0009272B"/>
    <w:rsid w:val="000A1CF2"/>
    <w:rsid w:val="000A33FC"/>
    <w:rsid w:val="000C6AD1"/>
    <w:rsid w:val="000D1A5C"/>
    <w:rsid w:val="000F097B"/>
    <w:rsid w:val="001679A0"/>
    <w:rsid w:val="00176026"/>
    <w:rsid w:val="001B341B"/>
    <w:rsid w:val="001F7B65"/>
    <w:rsid w:val="002017AF"/>
    <w:rsid w:val="0021093E"/>
    <w:rsid w:val="00237E73"/>
    <w:rsid w:val="0024247A"/>
    <w:rsid w:val="00244575"/>
    <w:rsid w:val="0027437B"/>
    <w:rsid w:val="00277A62"/>
    <w:rsid w:val="00281F98"/>
    <w:rsid w:val="00296E21"/>
    <w:rsid w:val="002B60A9"/>
    <w:rsid w:val="002F2C0C"/>
    <w:rsid w:val="00303EA9"/>
    <w:rsid w:val="00322803"/>
    <w:rsid w:val="00346C36"/>
    <w:rsid w:val="00396087"/>
    <w:rsid w:val="003A5833"/>
    <w:rsid w:val="003C7676"/>
    <w:rsid w:val="003E4E2B"/>
    <w:rsid w:val="00465BB2"/>
    <w:rsid w:val="004A3755"/>
    <w:rsid w:val="004D2C0F"/>
    <w:rsid w:val="004D2E4E"/>
    <w:rsid w:val="004D2EB5"/>
    <w:rsid w:val="00512B3E"/>
    <w:rsid w:val="00515F21"/>
    <w:rsid w:val="005223F4"/>
    <w:rsid w:val="005269DC"/>
    <w:rsid w:val="005466EC"/>
    <w:rsid w:val="0055274C"/>
    <w:rsid w:val="0057276B"/>
    <w:rsid w:val="005F098A"/>
    <w:rsid w:val="00600D5E"/>
    <w:rsid w:val="00616D98"/>
    <w:rsid w:val="006228A2"/>
    <w:rsid w:val="00654D1E"/>
    <w:rsid w:val="00662092"/>
    <w:rsid w:val="0066592E"/>
    <w:rsid w:val="00674ACF"/>
    <w:rsid w:val="006D4A7E"/>
    <w:rsid w:val="006E73DC"/>
    <w:rsid w:val="0072466D"/>
    <w:rsid w:val="00744B4F"/>
    <w:rsid w:val="007A3A71"/>
    <w:rsid w:val="007D6FCC"/>
    <w:rsid w:val="007F3037"/>
    <w:rsid w:val="00827AC1"/>
    <w:rsid w:val="0087550C"/>
    <w:rsid w:val="008C2E5B"/>
    <w:rsid w:val="008D1611"/>
    <w:rsid w:val="008D59E9"/>
    <w:rsid w:val="00911637"/>
    <w:rsid w:val="00927301"/>
    <w:rsid w:val="009536C0"/>
    <w:rsid w:val="00987BC2"/>
    <w:rsid w:val="009D70F5"/>
    <w:rsid w:val="009F7065"/>
    <w:rsid w:val="00A12F36"/>
    <w:rsid w:val="00A21CD3"/>
    <w:rsid w:val="00A26289"/>
    <w:rsid w:val="00A33C4D"/>
    <w:rsid w:val="00A40AFB"/>
    <w:rsid w:val="00A739A0"/>
    <w:rsid w:val="00A75259"/>
    <w:rsid w:val="00AB530B"/>
    <w:rsid w:val="00B13B5B"/>
    <w:rsid w:val="00B2173F"/>
    <w:rsid w:val="00B31D49"/>
    <w:rsid w:val="00B7586C"/>
    <w:rsid w:val="00B761B1"/>
    <w:rsid w:val="00B86263"/>
    <w:rsid w:val="00C27169"/>
    <w:rsid w:val="00C57BA3"/>
    <w:rsid w:val="00C709B1"/>
    <w:rsid w:val="00C90E03"/>
    <w:rsid w:val="00CA5EFF"/>
    <w:rsid w:val="00CA73CA"/>
    <w:rsid w:val="00CB71E8"/>
    <w:rsid w:val="00CC3A17"/>
    <w:rsid w:val="00D027A8"/>
    <w:rsid w:val="00D43152"/>
    <w:rsid w:val="00D74B07"/>
    <w:rsid w:val="00D9062C"/>
    <w:rsid w:val="00DA6069"/>
    <w:rsid w:val="00DE7408"/>
    <w:rsid w:val="00E0546B"/>
    <w:rsid w:val="00E20803"/>
    <w:rsid w:val="00E20E4A"/>
    <w:rsid w:val="00E25B4F"/>
    <w:rsid w:val="00E25C56"/>
    <w:rsid w:val="00E36F84"/>
    <w:rsid w:val="00E5050F"/>
    <w:rsid w:val="00E86050"/>
    <w:rsid w:val="00ED7EFC"/>
    <w:rsid w:val="00F16E5F"/>
    <w:rsid w:val="00F74254"/>
    <w:rsid w:val="00F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5D46E1"/>
  <w15:chartTrackingRefBased/>
  <w15:docId w15:val="{EF35019D-088A-C645-9579-F19A7B4A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SI" w:eastAsia="zh-CN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2"/>
      <w:szCs w:val="22"/>
      <w:lang w:val="en-GB" w:eastAsia="en-US"/>
    </w:rPr>
  </w:style>
  <w:style w:type="paragraph" w:styleId="Heading1">
    <w:name w:val="heading 1"/>
    <w:aliases w:val="VEK-Naslov #1"/>
    <w:basedOn w:val="Normal"/>
    <w:next w:val="Normal"/>
    <w:link w:val="Heading1Char"/>
    <w:uiPriority w:val="9"/>
    <w:qFormat/>
    <w:rsid w:val="00346C36"/>
    <w:pPr>
      <w:numPr>
        <w:numId w:val="4"/>
      </w:numPr>
      <w:spacing w:before="240" w:after="120"/>
      <w:ind w:left="454" w:right="-4700" w:hanging="454"/>
      <w:outlineLvl w:val="0"/>
    </w:pPr>
    <w:rPr>
      <w:rFonts w:ascii="Times New Roman" w:eastAsia="Times New Roman" w:hAnsi="Times New Roman"/>
      <w:b/>
      <w:smallCaps/>
      <w:sz w:val="24"/>
      <w:szCs w:val="20"/>
      <w:lang w:val="sl-SI"/>
    </w:rPr>
  </w:style>
  <w:style w:type="paragraph" w:styleId="Heading2">
    <w:name w:val="heading 2"/>
    <w:aliases w:val="VEK-Naslov #2"/>
    <w:basedOn w:val="Heading3"/>
    <w:next w:val="Normal"/>
    <w:link w:val="Heading2Char"/>
    <w:uiPriority w:val="9"/>
    <w:unhideWhenUsed/>
    <w:qFormat/>
    <w:rsid w:val="00DA6069"/>
    <w:pPr>
      <w:numPr>
        <w:ilvl w:val="1"/>
      </w:numPr>
      <w:spacing w:after="120"/>
      <w:ind w:left="454" w:hanging="454"/>
      <w:outlineLvl w:val="1"/>
    </w:pPr>
    <w:rPr>
      <w:b/>
    </w:rPr>
  </w:style>
  <w:style w:type="paragraph" w:styleId="Heading3">
    <w:name w:val="heading 3"/>
    <w:aliases w:val="VEK-Naslov #3"/>
    <w:basedOn w:val="Normal"/>
    <w:next w:val="Normal"/>
    <w:link w:val="Heading3Char"/>
    <w:uiPriority w:val="9"/>
    <w:unhideWhenUsed/>
    <w:qFormat/>
    <w:rsid w:val="00346C36"/>
    <w:pPr>
      <w:numPr>
        <w:ilvl w:val="2"/>
        <w:numId w:val="4"/>
      </w:numPr>
      <w:spacing w:before="240" w:after="240"/>
      <w:ind w:left="454" w:hanging="454"/>
      <w:outlineLvl w:val="2"/>
    </w:pPr>
    <w:rPr>
      <w:rFonts w:ascii="Times New Roman" w:eastAsia="Times New Roman" w:hAnsi="Times New Roman"/>
      <w:szCs w:val="20"/>
      <w:lang w:val="sl-SI"/>
    </w:rPr>
  </w:style>
  <w:style w:type="paragraph" w:styleId="Heading4">
    <w:name w:val="heading 4"/>
    <w:aliases w:val="VEK-povzetek"/>
    <w:basedOn w:val="Normal"/>
    <w:next w:val="Normal"/>
    <w:link w:val="Heading4Char"/>
    <w:uiPriority w:val="9"/>
    <w:unhideWhenUsed/>
    <w:qFormat/>
    <w:rsid w:val="00E36F84"/>
    <w:pPr>
      <w:keepNext/>
      <w:keepLines/>
      <w:spacing w:before="40" w:after="0"/>
      <w:outlineLvl w:val="3"/>
    </w:pPr>
    <w:rPr>
      <w:rFonts w:asciiTheme="majorBidi" w:eastAsiaTheme="majorEastAsia" w:hAnsiTheme="majorBidi" w:cstheme="majorBidi"/>
      <w:b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30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7301"/>
  </w:style>
  <w:style w:type="paragraph" w:styleId="Footer">
    <w:name w:val="footer"/>
    <w:basedOn w:val="Normal"/>
    <w:link w:val="FooterChar"/>
    <w:uiPriority w:val="99"/>
    <w:unhideWhenUsed/>
    <w:rsid w:val="0092730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7301"/>
  </w:style>
  <w:style w:type="paragraph" w:customStyle="1" w:styleId="VEK-Glava">
    <w:name w:val="VEK-Glava"/>
    <w:basedOn w:val="Header"/>
    <w:link w:val="VEK-GlavaChar"/>
    <w:qFormat/>
    <w:rsid w:val="00654D1E"/>
    <w:pPr>
      <w:pBdr>
        <w:bottom w:val="single" w:sz="4" w:space="1" w:color="auto"/>
      </w:pBdr>
    </w:pPr>
  </w:style>
  <w:style w:type="paragraph" w:customStyle="1" w:styleId="VEK-Naslov">
    <w:name w:val="VEK-Naslov"/>
    <w:basedOn w:val="Normal"/>
    <w:link w:val="VEK-NaslovChar"/>
    <w:qFormat/>
    <w:rsid w:val="00C57BA3"/>
    <w:pPr>
      <w:spacing w:after="520"/>
    </w:pPr>
    <w:rPr>
      <w:rFonts w:asciiTheme="majorBidi" w:hAnsiTheme="majorBidi"/>
      <w:b/>
      <w:sz w:val="48"/>
      <w:szCs w:val="48"/>
    </w:rPr>
  </w:style>
  <w:style w:type="character" w:customStyle="1" w:styleId="VEK-GlavaChar">
    <w:name w:val="VEK-Glava Char"/>
    <w:basedOn w:val="HeaderChar"/>
    <w:link w:val="VEK-Glava"/>
    <w:rsid w:val="00654D1E"/>
  </w:style>
  <w:style w:type="paragraph" w:customStyle="1" w:styleId="VEK-Avtor">
    <w:name w:val="VEK-Avtor"/>
    <w:basedOn w:val="Normal"/>
    <w:link w:val="VEK-AvtorChar"/>
    <w:qFormat/>
    <w:rsid w:val="00D74B07"/>
    <w:pPr>
      <w:spacing w:after="200"/>
      <w:ind w:right="2552"/>
    </w:pPr>
    <w:rPr>
      <w:b/>
    </w:rPr>
  </w:style>
  <w:style w:type="character" w:customStyle="1" w:styleId="VEK-NaslovChar">
    <w:name w:val="VEK-Naslov Char"/>
    <w:link w:val="VEK-Naslov"/>
    <w:rsid w:val="00C57BA3"/>
    <w:rPr>
      <w:rFonts w:asciiTheme="majorBidi" w:hAnsiTheme="majorBidi"/>
      <w:b/>
      <w:sz w:val="48"/>
      <w:szCs w:val="48"/>
      <w:lang w:val="en-GB" w:eastAsia="en-US"/>
    </w:rPr>
  </w:style>
  <w:style w:type="paragraph" w:customStyle="1" w:styleId="VEK-o-avtorju">
    <w:name w:val="VEK-o-avtorju"/>
    <w:basedOn w:val="VEK-Avtor"/>
    <w:link w:val="VEK-o-avtorjuChar"/>
    <w:qFormat/>
    <w:rsid w:val="006D4A7E"/>
    <w:pPr>
      <w:spacing w:after="0"/>
    </w:pPr>
    <w:rPr>
      <w:rFonts w:ascii="Times New Roman" w:hAnsi="Times New Roman"/>
      <w:b w:val="0"/>
      <w:szCs w:val="18"/>
    </w:rPr>
  </w:style>
  <w:style w:type="character" w:customStyle="1" w:styleId="VEK-AvtorChar">
    <w:name w:val="VEK-Avtor Char"/>
    <w:link w:val="VEK-Avtor"/>
    <w:rsid w:val="00D74B07"/>
    <w:rPr>
      <w:b/>
    </w:rPr>
  </w:style>
  <w:style w:type="character" w:customStyle="1" w:styleId="VEK-o-avtorjuChar">
    <w:name w:val="VEK-o-avtorju Char"/>
    <w:link w:val="VEK-o-avtorju"/>
    <w:rsid w:val="006D4A7E"/>
    <w:rPr>
      <w:rFonts w:ascii="Times New Roman" w:hAnsi="Times New Roman"/>
      <w:sz w:val="22"/>
      <w:szCs w:val="18"/>
      <w:lang w:val="en-GB" w:eastAsia="en-US"/>
    </w:rPr>
  </w:style>
  <w:style w:type="paragraph" w:customStyle="1" w:styleId="VEK-Kljunebesede">
    <w:name w:val="VEK-Ključne besede"/>
    <w:basedOn w:val="Normal"/>
    <w:link w:val="VEK-KljunebesedeChar"/>
    <w:qFormat/>
    <w:rsid w:val="00346C36"/>
    <w:pPr>
      <w:pBdr>
        <w:bottom w:val="single" w:sz="4" w:space="1" w:color="auto"/>
      </w:pBdr>
      <w:spacing w:before="240" w:after="240"/>
    </w:pPr>
    <w:rPr>
      <w:rFonts w:ascii="Times New Roman" w:hAnsi="Times New Roman"/>
      <w:sz w:val="20"/>
    </w:rPr>
  </w:style>
  <w:style w:type="paragraph" w:customStyle="1" w:styleId="VEK-Text">
    <w:name w:val="VEK-Text"/>
    <w:basedOn w:val="Normal"/>
    <w:link w:val="VEK-TextChar"/>
    <w:qFormat/>
    <w:rsid w:val="00346C36"/>
    <w:pPr>
      <w:spacing w:after="0"/>
      <w:jc w:val="both"/>
    </w:pPr>
    <w:rPr>
      <w:rFonts w:ascii="Times New Roman" w:hAnsi="Times New Roman"/>
    </w:rPr>
  </w:style>
  <w:style w:type="character" w:customStyle="1" w:styleId="VEK-KljunebesedeChar">
    <w:name w:val="VEK-Ključne besede Char"/>
    <w:link w:val="VEK-Kljunebesede"/>
    <w:rsid w:val="005223F4"/>
    <w:rPr>
      <w:rFonts w:ascii="Times New Roman" w:hAnsi="Times New Roman"/>
      <w:sz w:val="20"/>
    </w:rPr>
  </w:style>
  <w:style w:type="character" w:customStyle="1" w:styleId="VEK-TextChar">
    <w:name w:val="VEK-Text Char"/>
    <w:link w:val="VEK-Text"/>
    <w:rsid w:val="00346C36"/>
    <w:rPr>
      <w:rFonts w:ascii="Times New Roman" w:hAnsi="Times New Roman"/>
      <w:sz w:val="22"/>
      <w:szCs w:val="22"/>
      <w:lang w:val="en-GB" w:eastAsia="en-US"/>
    </w:rPr>
  </w:style>
  <w:style w:type="paragraph" w:customStyle="1" w:styleId="IOPrefs">
    <w:name w:val="IOPrefs"/>
    <w:link w:val="IOPrefsChar"/>
    <w:rsid w:val="00E86050"/>
    <w:pPr>
      <w:spacing w:line="259" w:lineRule="auto"/>
      <w:ind w:left="284" w:hanging="284"/>
    </w:pPr>
    <w:rPr>
      <w:rFonts w:ascii="Times New Roman" w:hAnsi="Times New Roman"/>
      <w:noProof/>
      <w:sz w:val="18"/>
      <w:szCs w:val="22"/>
      <w:lang w:val="en-GB" w:eastAsia="en-US"/>
    </w:rPr>
  </w:style>
  <w:style w:type="paragraph" w:customStyle="1" w:styleId="VEK-Reference">
    <w:name w:val="VEK-Reference"/>
    <w:basedOn w:val="IOPrefs"/>
    <w:link w:val="VEK-ReferenceChar"/>
    <w:qFormat/>
    <w:rsid w:val="00E86050"/>
    <w:pPr>
      <w:numPr>
        <w:numId w:val="2"/>
      </w:numPr>
    </w:pPr>
  </w:style>
  <w:style w:type="character" w:customStyle="1" w:styleId="IOPrefsChar">
    <w:name w:val="IOPrefs Char"/>
    <w:link w:val="IOPrefs"/>
    <w:rsid w:val="00E86050"/>
    <w:rPr>
      <w:rFonts w:ascii="Times New Roman" w:hAnsi="Times New Roman"/>
      <w:noProof/>
      <w:sz w:val="18"/>
    </w:rPr>
  </w:style>
  <w:style w:type="character" w:customStyle="1" w:styleId="VEK-ReferenceChar">
    <w:name w:val="VEK-Reference Char"/>
    <w:link w:val="VEK-Reference"/>
    <w:rsid w:val="00E86050"/>
    <w:rPr>
      <w:rFonts w:ascii="Times New Roman" w:hAnsi="Times New Roman"/>
      <w:noProof/>
      <w:sz w:val="18"/>
    </w:rPr>
  </w:style>
  <w:style w:type="character" w:styleId="Hyperlink">
    <w:name w:val="Hyperlink"/>
    <w:basedOn w:val="DefaultParagraphFont"/>
    <w:uiPriority w:val="99"/>
    <w:unhideWhenUsed/>
    <w:rsid w:val="00210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93E"/>
    <w:rPr>
      <w:color w:val="605E5C"/>
      <w:shd w:val="clear" w:color="auto" w:fill="E1DFDD"/>
    </w:rPr>
  </w:style>
  <w:style w:type="character" w:customStyle="1" w:styleId="Heading1Char">
    <w:name w:val="Heading 1 Char"/>
    <w:aliases w:val="VEK-Naslov #1 Char"/>
    <w:basedOn w:val="DefaultParagraphFont"/>
    <w:link w:val="Heading1"/>
    <w:uiPriority w:val="9"/>
    <w:rsid w:val="00346C36"/>
    <w:rPr>
      <w:rFonts w:ascii="Times New Roman" w:eastAsia="Times New Roman" w:hAnsi="Times New Roman"/>
      <w:b/>
      <w:smallCaps/>
      <w:sz w:val="24"/>
      <w:lang w:val="sl-SI" w:eastAsia="en-US"/>
    </w:rPr>
  </w:style>
  <w:style w:type="character" w:customStyle="1" w:styleId="Heading2Char">
    <w:name w:val="Heading 2 Char"/>
    <w:aliases w:val="VEK-Naslov #2 Char"/>
    <w:basedOn w:val="DefaultParagraphFont"/>
    <w:link w:val="Heading2"/>
    <w:uiPriority w:val="9"/>
    <w:rsid w:val="00DA6069"/>
    <w:rPr>
      <w:rFonts w:ascii="Times New Roman" w:eastAsia="Times New Roman" w:hAnsi="Times New Roman"/>
      <w:b/>
      <w:sz w:val="22"/>
      <w:lang w:val="sl-SI" w:eastAsia="en-US"/>
    </w:rPr>
  </w:style>
  <w:style w:type="character" w:customStyle="1" w:styleId="Heading3Char">
    <w:name w:val="Heading 3 Char"/>
    <w:aliases w:val="VEK-Naslov #3 Char"/>
    <w:basedOn w:val="DefaultParagraphFont"/>
    <w:link w:val="Heading3"/>
    <w:uiPriority w:val="9"/>
    <w:rsid w:val="00346C36"/>
    <w:rPr>
      <w:rFonts w:ascii="Times New Roman" w:eastAsia="Times New Roman" w:hAnsi="Times New Roman"/>
      <w:sz w:val="22"/>
      <w:lang w:val="sl-SI" w:eastAsia="en-US"/>
    </w:rPr>
  </w:style>
  <w:style w:type="numbering" w:customStyle="1" w:styleId="CurrentList2">
    <w:name w:val="Current List2"/>
    <w:uiPriority w:val="99"/>
    <w:rsid w:val="005F098A"/>
    <w:pPr>
      <w:numPr>
        <w:numId w:val="6"/>
      </w:numPr>
    </w:pPr>
  </w:style>
  <w:style w:type="numbering" w:customStyle="1" w:styleId="CurrentList1">
    <w:name w:val="Current List1"/>
    <w:uiPriority w:val="99"/>
    <w:rsid w:val="005F098A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5F098A"/>
    <w:pPr>
      <w:spacing w:after="0" w:line="288" w:lineRule="auto"/>
      <w:ind w:left="708"/>
      <w:jc w:val="both"/>
    </w:pPr>
    <w:rPr>
      <w:rFonts w:ascii="Times New Roman" w:eastAsia="Times New Roman" w:hAnsi="Times New Roman"/>
      <w:sz w:val="24"/>
      <w:szCs w:val="20"/>
      <w:lang w:val="sl-SI" w:eastAsia="sl-SI"/>
    </w:rPr>
  </w:style>
  <w:style w:type="paragraph" w:styleId="Caption">
    <w:name w:val="caption"/>
    <w:basedOn w:val="Normal"/>
    <w:next w:val="Normal"/>
    <w:uiPriority w:val="35"/>
    <w:unhideWhenUsed/>
    <w:qFormat/>
    <w:rsid w:val="005F098A"/>
    <w:pPr>
      <w:spacing w:after="0"/>
      <w:jc w:val="center"/>
    </w:pPr>
    <w:rPr>
      <w:rFonts w:ascii="Times New Roman" w:eastAsia="Times New Roman" w:hAnsi="Times New Roman"/>
      <w:bCs/>
      <w:sz w:val="20"/>
      <w:szCs w:val="20"/>
      <w:lang w:val="en-US"/>
    </w:rPr>
  </w:style>
  <w:style w:type="paragraph" w:customStyle="1" w:styleId="LiteratSeznam">
    <w:name w:val="LiteratSeznam"/>
    <w:basedOn w:val="Normal"/>
    <w:link w:val="LiteratSeznamChar"/>
    <w:uiPriority w:val="99"/>
    <w:qFormat/>
    <w:rsid w:val="005F098A"/>
    <w:pPr>
      <w:spacing w:after="0" w:line="288" w:lineRule="auto"/>
      <w:jc w:val="both"/>
    </w:pPr>
    <w:rPr>
      <w:rFonts w:ascii="Times New Roman" w:eastAsia="Times New Roman" w:hAnsi="Times New Roman"/>
      <w:sz w:val="24"/>
      <w:szCs w:val="24"/>
      <w:lang w:val="en-US" w:eastAsia="x-none"/>
    </w:rPr>
  </w:style>
  <w:style w:type="character" w:customStyle="1" w:styleId="LiteratSeznamChar">
    <w:name w:val="LiteratSeznam Char"/>
    <w:link w:val="LiteratSeznam"/>
    <w:uiPriority w:val="99"/>
    <w:rsid w:val="005F098A"/>
    <w:rPr>
      <w:rFonts w:ascii="Times New Roman" w:eastAsia="Times New Roman" w:hAnsi="Times New Roman"/>
      <w:sz w:val="24"/>
      <w:szCs w:val="24"/>
      <w:lang w:val="en-US" w:eastAsia="x-none"/>
    </w:rPr>
  </w:style>
  <w:style w:type="table" w:styleId="TableGrid">
    <w:name w:val="Table Grid"/>
    <w:basedOn w:val="TableNormal"/>
    <w:uiPriority w:val="39"/>
    <w:rsid w:val="00346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aliases w:val="VEK-povzetek Char"/>
    <w:basedOn w:val="DefaultParagraphFont"/>
    <w:link w:val="Heading4"/>
    <w:uiPriority w:val="9"/>
    <w:rsid w:val="00E36F84"/>
    <w:rPr>
      <w:rFonts w:asciiTheme="majorBidi" w:eastAsiaTheme="majorEastAsia" w:hAnsiTheme="majorBidi" w:cstheme="majorBidi"/>
      <w:b/>
      <w:iCs/>
      <w:sz w:val="24"/>
      <w:szCs w:val="22"/>
      <w:lang w:val="en-GB" w:eastAsia="en-US"/>
    </w:rPr>
  </w:style>
  <w:style w:type="paragraph" w:customStyle="1" w:styleId="p1">
    <w:name w:val="p1"/>
    <w:basedOn w:val="Normal"/>
    <w:rsid w:val="00F16E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g\Downloads\IOPP-WordTemplateLa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69F856-AAA5-4847-945E-CD59E57F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C:\Users\keg\Downloads\IOPP-WordTemplateLarge.dotx</Template>
  <TotalTime>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Povzetek prispevka - template</vt:lpstr>
    </vt:vector>
  </TitlesOfParts>
  <Manager/>
  <Company/>
  <LinksUpToDate>false</LinksUpToDate>
  <CharactersWithSpaces>3572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Povzetek prispevka - template</dc:title>
  <dc:subject/>
  <dc:creator>Vseslovenska energetska konferenca</dc:creator>
  <cp:keywords/>
  <dc:description/>
  <cp:lastModifiedBy>Ziga Zadnik</cp:lastModifiedBy>
  <cp:revision>3</cp:revision>
  <cp:lastPrinted>2026-01-29T09:27:00Z</cp:lastPrinted>
  <dcterms:created xsi:type="dcterms:W3CDTF">2026-01-29T09:31:00Z</dcterms:created>
  <dcterms:modified xsi:type="dcterms:W3CDTF">2026-01-29T09:31:00Z</dcterms:modified>
  <cp:category/>
</cp:coreProperties>
</file>