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9768" w14:textId="77777777" w:rsidR="006D4A7E" w:rsidRPr="006D4A7E" w:rsidRDefault="006D4A7E" w:rsidP="006D4A7E">
      <w:pPr>
        <w:rPr>
          <w:rStyle w:val="VEK-NaslovChar"/>
          <w:rFonts w:ascii="Times New Roman" w:hAnsi="Times New Roman"/>
          <w:b w:val="0"/>
          <w:sz w:val="22"/>
          <w:szCs w:val="22"/>
          <w:lang w:val="sl-SI"/>
        </w:rPr>
      </w:pPr>
    </w:p>
    <w:p w14:paraId="1B4C46E8" w14:textId="57D8E760" w:rsidR="00E25C56" w:rsidRDefault="00E25C56" w:rsidP="00E25C56">
      <w:pPr>
        <w:pStyle w:val="VEK-Naslov"/>
        <w:jc w:val="right"/>
        <w:rPr>
          <w:rStyle w:val="VEK-NaslovChar"/>
          <w:rFonts w:ascii="Times New Roman" w:hAnsi="Times New Roman"/>
          <w:b/>
          <w:sz w:val="32"/>
          <w:szCs w:val="32"/>
          <w:lang w:val="sl-SI"/>
        </w:rPr>
      </w:pPr>
      <w:r w:rsidRPr="00346C36">
        <w:rPr>
          <w:rStyle w:val="VEK-NaslovChar"/>
          <w:rFonts w:ascii="Times New Roman" w:hAnsi="Times New Roman"/>
          <w:b/>
          <w:sz w:val="32"/>
          <w:szCs w:val="32"/>
          <w:lang w:val="sl-SI"/>
        </w:rPr>
        <w:t xml:space="preserve">Št. prispevka: </w:t>
      </w:r>
      <w:r w:rsidR="005F098A" w:rsidRPr="00346C36">
        <w:rPr>
          <w:rStyle w:val="VEK-NaslovChar"/>
          <w:rFonts w:ascii="Times New Roman" w:hAnsi="Times New Roman"/>
          <w:b/>
          <w:sz w:val="32"/>
          <w:szCs w:val="32"/>
          <w:lang w:val="sl-SI"/>
        </w:rPr>
        <w:t xml:space="preserve">PTX </w:t>
      </w:r>
      <w:r w:rsidR="00E474BB">
        <w:rPr>
          <w:rStyle w:val="VEK-NaslovChar"/>
          <w:rFonts w:ascii="Times New Roman" w:hAnsi="Times New Roman"/>
          <w:b/>
          <w:sz w:val="32"/>
          <w:szCs w:val="32"/>
          <w:lang w:val="sl-SI"/>
        </w:rPr>
        <w:t>–</w:t>
      </w:r>
      <w:r w:rsidR="005F098A" w:rsidRPr="00346C36">
        <w:rPr>
          <w:rStyle w:val="VEK-NaslovChar"/>
          <w:rFonts w:ascii="Times New Roman" w:hAnsi="Times New Roman"/>
          <w:b/>
          <w:sz w:val="32"/>
          <w:szCs w:val="32"/>
          <w:lang w:val="sl-SI"/>
        </w:rPr>
        <w:t xml:space="preserve"> XX</w:t>
      </w:r>
    </w:p>
    <w:p w14:paraId="5DDBC04A" w14:textId="1CDB02C6" w:rsidR="00E474BB" w:rsidRPr="00346C36" w:rsidRDefault="00E474BB" w:rsidP="00E474BB">
      <w:pPr>
        <w:pStyle w:val="VEK-Naslov"/>
        <w:rPr>
          <w:rStyle w:val="VEK-NaslovChar"/>
          <w:rFonts w:ascii="Times New Roman" w:hAnsi="Times New Roman"/>
          <w:b/>
          <w:sz w:val="32"/>
          <w:szCs w:val="32"/>
          <w:lang w:val="sl-SI"/>
        </w:rPr>
      </w:pPr>
      <w:r>
        <w:rPr>
          <w:rStyle w:val="VEK-NaslovChar"/>
          <w:rFonts w:ascii="Times New Roman" w:hAnsi="Times New Roman"/>
          <w:b/>
          <w:sz w:val="32"/>
          <w:szCs w:val="32"/>
          <w:lang w:val="sl-SI"/>
        </w:rPr>
        <w:t>Prednostna tema:</w:t>
      </w:r>
      <w:r>
        <w:rPr>
          <w:rStyle w:val="VEK-NaslovChar"/>
          <w:rFonts w:ascii="Times New Roman" w:hAnsi="Times New Roman"/>
          <w:b/>
          <w:sz w:val="32"/>
          <w:szCs w:val="32"/>
          <w:lang w:val="sl-SI"/>
        </w:rPr>
        <w:br/>
        <w:t>Podtema:</w:t>
      </w:r>
    </w:p>
    <w:p w14:paraId="5493BC31" w14:textId="58BC5E9A" w:rsidR="001B341B" w:rsidRPr="00346C36" w:rsidRDefault="006E73DC" w:rsidP="00D43152">
      <w:pPr>
        <w:pStyle w:val="VEK-Naslov"/>
        <w:rPr>
          <w:rFonts w:ascii="Times New Roman" w:hAnsi="Times New Roman"/>
          <w:lang w:val="sl-SI"/>
        </w:rPr>
      </w:pPr>
      <w:r w:rsidRPr="00346C36">
        <w:rPr>
          <w:rStyle w:val="VEK-NaslovChar"/>
          <w:rFonts w:ascii="Times New Roman" w:hAnsi="Times New Roman"/>
          <w:b/>
          <w:lang w:val="sl-SI"/>
        </w:rPr>
        <w:t>Naslov</w:t>
      </w:r>
      <w:r w:rsidR="00E25C56" w:rsidRPr="00346C36">
        <w:rPr>
          <w:rStyle w:val="VEK-NaslovChar"/>
          <w:rFonts w:ascii="Times New Roman" w:hAnsi="Times New Roman"/>
          <w:b/>
          <w:lang w:val="sl-SI"/>
        </w:rPr>
        <w:t xml:space="preserve"> </w:t>
      </w:r>
      <w:r w:rsidR="00A16587">
        <w:rPr>
          <w:rStyle w:val="VEK-NaslovChar"/>
          <w:rFonts w:ascii="Times New Roman" w:hAnsi="Times New Roman"/>
          <w:b/>
          <w:lang w:val="sl-SI"/>
        </w:rPr>
        <w:t xml:space="preserve">povzetka </w:t>
      </w:r>
      <w:r w:rsidR="00E25C56" w:rsidRPr="00346C36">
        <w:rPr>
          <w:rStyle w:val="VEK-NaslovChar"/>
          <w:rFonts w:ascii="Times New Roman" w:hAnsi="Times New Roman"/>
          <w:b/>
          <w:lang w:val="sl-SI"/>
        </w:rPr>
        <w:t>prispevka</w:t>
      </w:r>
    </w:p>
    <w:p w14:paraId="42A796D1" w14:textId="275BAFD2" w:rsidR="00D43152" w:rsidRPr="006D4A7E" w:rsidRDefault="00ED7EFC" w:rsidP="00D43152">
      <w:pPr>
        <w:pStyle w:val="VEK-Avtor"/>
        <w:rPr>
          <w:rFonts w:ascii="Times New Roman" w:hAnsi="Times New Roman"/>
          <w:vertAlign w:val="superscript"/>
          <w:lang w:val="sl-SI"/>
        </w:rPr>
      </w:pPr>
      <w:r w:rsidRPr="006D4A7E">
        <w:rPr>
          <w:rFonts w:ascii="Times New Roman" w:hAnsi="Times New Roman"/>
          <w:lang w:val="sl-SI"/>
        </w:rPr>
        <w:t>Avtor Ime Priimek</w:t>
      </w:r>
      <w:r w:rsidR="00D43152" w:rsidRPr="006D4A7E">
        <w:rPr>
          <w:rFonts w:ascii="Times New Roman" w:hAnsi="Times New Roman"/>
          <w:vertAlign w:val="superscript"/>
          <w:lang w:val="sl-SI"/>
        </w:rPr>
        <w:t>1</w:t>
      </w:r>
      <w:r w:rsidR="007F3037" w:rsidRPr="006D4A7E">
        <w:rPr>
          <w:rFonts w:ascii="Times New Roman" w:hAnsi="Times New Roman"/>
          <w:vertAlign w:val="superscript"/>
          <w:lang w:val="sl-SI"/>
        </w:rPr>
        <w:t>,*</w:t>
      </w:r>
      <w:r w:rsidR="00D43152" w:rsidRPr="006D4A7E">
        <w:rPr>
          <w:rFonts w:ascii="Times New Roman" w:hAnsi="Times New Roman"/>
          <w:lang w:val="sl-SI"/>
        </w:rPr>
        <w:t xml:space="preserve">, </w:t>
      </w:r>
      <w:r w:rsidRPr="006D4A7E">
        <w:rPr>
          <w:rFonts w:ascii="Times New Roman" w:hAnsi="Times New Roman"/>
          <w:lang w:val="sl-SI"/>
        </w:rPr>
        <w:t>Avtor</w:t>
      </w:r>
      <w:r w:rsidR="00D43152" w:rsidRPr="006D4A7E">
        <w:rPr>
          <w:rFonts w:ascii="Times New Roman" w:hAnsi="Times New Roman"/>
          <w:lang w:val="sl-SI"/>
        </w:rPr>
        <w:t xml:space="preserve"> </w:t>
      </w:r>
      <w:r w:rsidRPr="006D4A7E">
        <w:rPr>
          <w:rFonts w:ascii="Times New Roman" w:hAnsi="Times New Roman"/>
          <w:lang w:val="sl-SI"/>
        </w:rPr>
        <w:t>Ime Priimek</w:t>
      </w:r>
      <w:r w:rsidR="00D43152" w:rsidRPr="006D4A7E">
        <w:rPr>
          <w:rFonts w:ascii="Times New Roman" w:hAnsi="Times New Roman"/>
          <w:vertAlign w:val="superscript"/>
          <w:lang w:val="sl-SI"/>
        </w:rPr>
        <w:t>2</w:t>
      </w:r>
      <w:r w:rsidR="00D43152" w:rsidRPr="006D4A7E">
        <w:rPr>
          <w:rFonts w:ascii="Times New Roman" w:hAnsi="Times New Roman"/>
          <w:lang w:val="sl-SI"/>
        </w:rPr>
        <w:t xml:space="preserve"> </w:t>
      </w:r>
      <w:r w:rsidRPr="006D4A7E">
        <w:rPr>
          <w:rFonts w:ascii="Times New Roman" w:hAnsi="Times New Roman"/>
          <w:lang w:val="sl-SI"/>
        </w:rPr>
        <w:t>in</w:t>
      </w:r>
      <w:r w:rsidR="00D43152" w:rsidRPr="006D4A7E">
        <w:rPr>
          <w:rFonts w:ascii="Times New Roman" w:hAnsi="Times New Roman"/>
          <w:lang w:val="sl-SI"/>
        </w:rPr>
        <w:t xml:space="preserve"> </w:t>
      </w:r>
      <w:r w:rsidRPr="006D4A7E">
        <w:rPr>
          <w:rFonts w:ascii="Times New Roman" w:hAnsi="Times New Roman"/>
          <w:lang w:val="sl-SI"/>
        </w:rPr>
        <w:t>Avtor Ime Priimek</w:t>
      </w:r>
      <w:r w:rsidR="00D43152" w:rsidRPr="006D4A7E">
        <w:rPr>
          <w:rFonts w:ascii="Times New Roman" w:hAnsi="Times New Roman"/>
          <w:vertAlign w:val="superscript"/>
          <w:lang w:val="sl-SI"/>
        </w:rPr>
        <w:t>1,2</w:t>
      </w:r>
    </w:p>
    <w:p w14:paraId="3251A2CC" w14:textId="0374CF2E" w:rsidR="00D43152" w:rsidRPr="006D4A7E" w:rsidRDefault="009A009F" w:rsidP="00D43152">
      <w:pPr>
        <w:pStyle w:val="VEK-o-avtorju"/>
        <w:rPr>
          <w:szCs w:val="22"/>
          <w:lang w:val="sl-SI"/>
        </w:rPr>
      </w:pPr>
      <w:r>
        <w:rPr>
          <w:noProof/>
          <w:vertAlign w:val="superscript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6F3FD" wp14:editId="1C1E0341">
                <wp:simplePos x="0" y="0"/>
                <wp:positionH relativeFrom="column">
                  <wp:posOffset>3315970</wp:posOffset>
                </wp:positionH>
                <wp:positionV relativeFrom="paragraph">
                  <wp:posOffset>19504</wp:posOffset>
                </wp:positionV>
                <wp:extent cx="2730500" cy="2044700"/>
                <wp:effectExtent l="38100" t="38100" r="3810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20447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12157"/>
                          </a:srgbClr>
                        </a:solidFill>
                        <a:ln w="76200">
                          <a:solidFill>
                            <a:srgbClr val="FF0000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4D025" w14:textId="125C2AD5" w:rsidR="00EA7573" w:rsidRPr="00EA7573" w:rsidRDefault="00A16587" w:rsidP="00EA757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</w:pPr>
                            <w:r w:rsidRPr="00EA7573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lang w:val="sl-SI"/>
                              </w:rPr>
                              <w:t xml:space="preserve">Celoten povzetek prispevka naj vsebuje do maksimalno </w:t>
                            </w:r>
                            <w:r w:rsidR="00E876AF" w:rsidRPr="00E876AF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sl-SI"/>
                              </w:rPr>
                              <w:t>4</w:t>
                            </w:r>
                            <w:r w:rsidRPr="00E876AF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sl-SI"/>
                              </w:rPr>
                              <w:t>00</w:t>
                            </w:r>
                            <w:r w:rsidRPr="00EA7573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  <w:t xml:space="preserve"> besed </w:t>
                            </w:r>
                            <w:r w:rsidR="00E876AF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  <w:t xml:space="preserve">in </w:t>
                            </w:r>
                            <w:r w:rsidRPr="00EA7573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  <w:t xml:space="preserve">naj bo </w:t>
                            </w:r>
                          </w:p>
                          <w:p w14:paraId="0DFA5334" w14:textId="77777777" w:rsidR="00EA7573" w:rsidRPr="00EA7573" w:rsidRDefault="00A16587" w:rsidP="00EA757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</w:pPr>
                            <w:r w:rsidRPr="00EA7573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  <w:t xml:space="preserve">dolg največ </w:t>
                            </w:r>
                            <w:r w:rsidRPr="00E876AF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sl-SI"/>
                              </w:rPr>
                              <w:t>1 stran</w:t>
                            </w:r>
                            <w:r w:rsidRPr="00EA7573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  <w:t>.</w:t>
                            </w:r>
                            <w:r w:rsidR="00EA7573" w:rsidRPr="00EA7573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sl-SI"/>
                              </w:rPr>
                              <w:t xml:space="preserve"> </w:t>
                            </w:r>
                          </w:p>
                          <w:p w14:paraId="0A9CA06F" w14:textId="57E68633" w:rsidR="00A16587" w:rsidRPr="00EA7573" w:rsidRDefault="00EA7573" w:rsidP="00EA757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lang w:val="sl-SI"/>
                              </w:rPr>
                            </w:pPr>
                            <w:r w:rsidRPr="00EA7573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lang w:val="sl-SI"/>
                              </w:rPr>
                              <w:t>Ta okvir po upoštevanju navodil izbriš</w:t>
                            </w:r>
                            <w:r w:rsidR="00246954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lang w:val="sl-SI"/>
                              </w:rPr>
                              <w:t>ete</w:t>
                            </w:r>
                            <w:r w:rsidRPr="00EA7573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lang w:val="sl-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6F3FD" id="Text Box 3" o:spid="_x0000_s1026" style="position:absolute;margin-left:261.1pt;margin-top:1.55pt;width:215pt;height:1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" fillcolor="red" strokecolor="red" strokeweight="6pt">
                <v:fill opacity="7967f"/>
                <v:stroke joinstyle="miter"/>
                <v:textbox>
                  <w:txbxContent>
                    <w:p w14:paraId="3454D025" w14:textId="125C2AD5" w:rsidR="00EA7573" w:rsidRPr="00EA7573" w:rsidRDefault="00A16587" w:rsidP="00EA757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</w:pPr>
                      <w:r w:rsidRPr="00EA7573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lang w:val="sl-SI"/>
                        </w:rPr>
                        <w:t xml:space="preserve">Celoten povzetek prispevka naj vsebuje do maksimalno </w:t>
                      </w:r>
                      <w:r w:rsidR="00E876AF" w:rsidRPr="00E876AF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44"/>
                          <w:szCs w:val="44"/>
                          <w:lang w:val="sl-SI"/>
                        </w:rPr>
                        <w:t>4</w:t>
                      </w:r>
                      <w:r w:rsidRPr="00E876AF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44"/>
                          <w:szCs w:val="44"/>
                          <w:lang w:val="sl-SI"/>
                        </w:rPr>
                        <w:t>00</w:t>
                      </w:r>
                      <w:r w:rsidRPr="00EA7573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  <w:t xml:space="preserve"> besed </w:t>
                      </w:r>
                      <w:r w:rsidR="00E876AF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  <w:t xml:space="preserve">in </w:t>
                      </w:r>
                      <w:r w:rsidRPr="00EA7573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  <w:t xml:space="preserve">naj bo </w:t>
                      </w:r>
                    </w:p>
                    <w:p w14:paraId="0DFA5334" w14:textId="77777777" w:rsidR="00EA7573" w:rsidRPr="00EA7573" w:rsidRDefault="00A16587" w:rsidP="00EA757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</w:pPr>
                      <w:r w:rsidRPr="00EA7573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  <w:t xml:space="preserve">dolg največ </w:t>
                      </w:r>
                      <w:r w:rsidRPr="00E876AF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44"/>
                          <w:szCs w:val="44"/>
                          <w:lang w:val="sl-SI"/>
                        </w:rPr>
                        <w:t>1 stran</w:t>
                      </w:r>
                      <w:r w:rsidRPr="00EA7573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  <w:t>.</w:t>
                      </w:r>
                      <w:r w:rsidR="00EA7573" w:rsidRPr="00EA7573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  <w:lang w:val="sl-SI"/>
                        </w:rPr>
                        <w:t xml:space="preserve"> </w:t>
                      </w:r>
                    </w:p>
                    <w:p w14:paraId="0A9CA06F" w14:textId="57E68633" w:rsidR="00A16587" w:rsidRPr="00EA7573" w:rsidRDefault="00EA7573" w:rsidP="00EA757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lang w:val="sl-SI"/>
                        </w:rPr>
                      </w:pPr>
                      <w:r w:rsidRPr="00EA7573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lang w:val="sl-SI"/>
                        </w:rPr>
                        <w:t>Ta okvir po upoštevanju navodil izbriš</w:t>
                      </w:r>
                      <w:r w:rsidR="00246954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lang w:val="sl-SI"/>
                        </w:rPr>
                        <w:t>ete</w:t>
                      </w:r>
                      <w:r w:rsidRPr="00EA7573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lang w:val="sl-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D43152" w:rsidRPr="006D4A7E">
        <w:rPr>
          <w:szCs w:val="22"/>
          <w:vertAlign w:val="superscript"/>
          <w:lang w:val="sl-SI"/>
        </w:rPr>
        <w:t xml:space="preserve">1 </w:t>
      </w:r>
      <w:r w:rsidR="00AB530B" w:rsidRPr="006D4A7E">
        <w:rPr>
          <w:szCs w:val="22"/>
          <w:lang w:val="sl-SI"/>
        </w:rPr>
        <w:t xml:space="preserve">Naziv podjetja oz. </w:t>
      </w:r>
      <w:r w:rsidR="00600D5E" w:rsidRPr="006D4A7E">
        <w:rPr>
          <w:szCs w:val="22"/>
          <w:lang w:val="sl-SI"/>
        </w:rPr>
        <w:t>i</w:t>
      </w:r>
      <w:r w:rsidR="00AB530B" w:rsidRPr="006D4A7E">
        <w:rPr>
          <w:szCs w:val="22"/>
          <w:lang w:val="sl-SI"/>
        </w:rPr>
        <w:t>nstitucije,</w:t>
      </w:r>
      <w:r w:rsidR="00D43152" w:rsidRPr="006D4A7E">
        <w:rPr>
          <w:szCs w:val="22"/>
          <w:lang w:val="sl-SI"/>
        </w:rPr>
        <w:t xml:space="preserve"> </w:t>
      </w:r>
      <w:r w:rsidR="00ED7EFC" w:rsidRPr="006D4A7E">
        <w:rPr>
          <w:szCs w:val="22"/>
          <w:lang w:val="sl-SI"/>
        </w:rPr>
        <w:t>Mesto</w:t>
      </w:r>
      <w:r w:rsidR="00D43152" w:rsidRPr="006D4A7E">
        <w:rPr>
          <w:szCs w:val="22"/>
          <w:lang w:val="sl-SI"/>
        </w:rPr>
        <w:t xml:space="preserve">, </w:t>
      </w:r>
      <w:r w:rsidR="00ED7EFC" w:rsidRPr="006D4A7E">
        <w:rPr>
          <w:szCs w:val="22"/>
          <w:lang w:val="sl-SI"/>
        </w:rPr>
        <w:t>Država</w:t>
      </w:r>
    </w:p>
    <w:p w14:paraId="4817BA30" w14:textId="1E1595A9" w:rsidR="005F098A" w:rsidRPr="006D4A7E" w:rsidRDefault="005F098A" w:rsidP="005F098A">
      <w:pPr>
        <w:pStyle w:val="VEK-o-avtorju"/>
        <w:rPr>
          <w:szCs w:val="22"/>
          <w:lang w:val="sl-SI"/>
        </w:rPr>
      </w:pPr>
      <w:r w:rsidRPr="006D4A7E">
        <w:rPr>
          <w:szCs w:val="22"/>
          <w:vertAlign w:val="superscript"/>
          <w:lang w:val="sl-SI"/>
        </w:rPr>
        <w:t xml:space="preserve">2 </w:t>
      </w:r>
      <w:r w:rsidRPr="006D4A7E">
        <w:rPr>
          <w:szCs w:val="22"/>
          <w:lang w:val="sl-SI"/>
        </w:rPr>
        <w:t>Naziv podjetja oz. institucije, Mesto, Država</w:t>
      </w:r>
    </w:p>
    <w:p w14:paraId="25805A5F" w14:textId="57AF5CBE" w:rsidR="005F098A" w:rsidRPr="006D4A7E" w:rsidRDefault="005F098A" w:rsidP="00D43152">
      <w:pPr>
        <w:pStyle w:val="VEK-o-avtorju"/>
        <w:rPr>
          <w:szCs w:val="22"/>
          <w:lang w:val="sl-SI"/>
        </w:rPr>
      </w:pPr>
    </w:p>
    <w:p w14:paraId="0FF013F0" w14:textId="29196E18" w:rsidR="00D74B07" w:rsidRPr="006D4A7E" w:rsidRDefault="00D74B07" w:rsidP="00C27169">
      <w:pPr>
        <w:pStyle w:val="VEK-o-avtorju"/>
        <w:jc w:val="right"/>
        <w:rPr>
          <w:szCs w:val="22"/>
          <w:lang w:val="sl-SI"/>
        </w:rPr>
      </w:pPr>
    </w:p>
    <w:p w14:paraId="6602C5C4" w14:textId="7464B742" w:rsidR="00E25B4F" w:rsidRPr="006D4A7E" w:rsidRDefault="007F3037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vertAlign w:val="superscript"/>
          <w:lang w:val="sl-SI"/>
        </w:rPr>
        <w:t>*</w:t>
      </w:r>
      <w:r w:rsidRPr="006D4A7E">
        <w:rPr>
          <w:szCs w:val="22"/>
          <w:lang w:val="sl-SI"/>
        </w:rPr>
        <w:t xml:space="preserve"> </w:t>
      </w:r>
      <w:r w:rsidR="00E25B4F" w:rsidRPr="006D4A7E">
        <w:rPr>
          <w:szCs w:val="22"/>
          <w:lang w:val="sl-SI"/>
        </w:rPr>
        <w:t>Kontaktna oseba:</w:t>
      </w:r>
    </w:p>
    <w:p w14:paraId="357881FE" w14:textId="49BE5A89" w:rsidR="00E25B4F" w:rsidRPr="006D4A7E" w:rsidRDefault="00E25B4F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lang w:val="sl-SI"/>
        </w:rPr>
        <w:t xml:space="preserve">Ime Priimek: Xxxx Xxxxxx </w:t>
      </w:r>
    </w:p>
    <w:p w14:paraId="4F3C1089" w14:textId="34A8897F" w:rsidR="007F3037" w:rsidRPr="006D4A7E" w:rsidRDefault="007F3037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lang w:val="sl-SI"/>
        </w:rPr>
        <w:t>Institucija/podjetje: Xxxxxx</w:t>
      </w:r>
    </w:p>
    <w:p w14:paraId="08398993" w14:textId="0F8DD549" w:rsidR="00D43152" w:rsidRPr="006D4A7E" w:rsidRDefault="00D74B07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lang w:val="sl-SI"/>
        </w:rPr>
        <w:t>E-</w:t>
      </w:r>
      <w:r w:rsidR="00ED7EFC" w:rsidRPr="006D4A7E">
        <w:rPr>
          <w:szCs w:val="22"/>
          <w:lang w:val="sl-SI"/>
        </w:rPr>
        <w:t>pošta</w:t>
      </w:r>
      <w:r w:rsidRPr="006D4A7E">
        <w:rPr>
          <w:szCs w:val="22"/>
          <w:lang w:val="sl-SI"/>
        </w:rPr>
        <w:t>: xxx@xxx.xx</w:t>
      </w:r>
    </w:p>
    <w:p w14:paraId="6B5AD83A" w14:textId="77777777" w:rsidR="00600D5E" w:rsidRPr="006D4A7E" w:rsidRDefault="00600D5E" w:rsidP="00E25C56">
      <w:pPr>
        <w:ind w:right="367"/>
        <w:rPr>
          <w:rFonts w:ascii="Times New Roman" w:hAnsi="Times New Roman"/>
          <w:lang w:val="sl-SI"/>
        </w:rPr>
      </w:pPr>
    </w:p>
    <w:p w14:paraId="629B1B85" w14:textId="5BD20A50" w:rsidR="005F098A" w:rsidRPr="006D4A7E" w:rsidRDefault="005F098A" w:rsidP="005F098A">
      <w:pPr>
        <w:rPr>
          <w:rFonts w:ascii="Times New Roman" w:hAnsi="Times New Roman"/>
          <w:lang w:val="sl-SI"/>
        </w:rPr>
      </w:pPr>
      <w:r w:rsidRPr="006D4A7E">
        <w:rPr>
          <w:rFonts w:ascii="Times New Roman" w:hAnsi="Times New Roman"/>
          <w:b/>
          <w:bCs/>
          <w:lang w:val="sl-SI"/>
        </w:rPr>
        <w:t>Ključne besede:</w:t>
      </w:r>
      <w:r w:rsidRPr="006D4A7E">
        <w:rPr>
          <w:rFonts w:ascii="Times New Roman" w:hAnsi="Times New Roman"/>
          <w:lang w:val="sl-SI"/>
        </w:rPr>
        <w:t xml:space="preserve"> Navedite ključne besede</w:t>
      </w:r>
    </w:p>
    <w:p w14:paraId="3D6B97CA" w14:textId="7BF7F727" w:rsidR="00346C36" w:rsidRDefault="00346C36" w:rsidP="005F098A">
      <w:pPr>
        <w:rPr>
          <w:rFonts w:ascii="Times New Roman" w:hAnsi="Times New Roman"/>
          <w:sz w:val="20"/>
          <w:szCs w:val="20"/>
          <w:lang w:val="sl-SI"/>
        </w:rPr>
      </w:pPr>
    </w:p>
    <w:p w14:paraId="72D17F83" w14:textId="77777777" w:rsidR="00F452F3" w:rsidRPr="00346C36" w:rsidRDefault="00F452F3" w:rsidP="005F098A">
      <w:pPr>
        <w:rPr>
          <w:rFonts w:ascii="Times New Roman" w:hAnsi="Times New Roman"/>
          <w:sz w:val="20"/>
          <w:szCs w:val="20"/>
          <w:lang w:val="sl-SI"/>
        </w:rPr>
      </w:pPr>
    </w:p>
    <w:p w14:paraId="2E47D153" w14:textId="18371FAA" w:rsidR="005F098A" w:rsidRPr="00346C36" w:rsidRDefault="005F098A" w:rsidP="00346C36">
      <w:pPr>
        <w:pStyle w:val="Heading1"/>
      </w:pPr>
      <w:r w:rsidRPr="00346C36">
        <w:t>U</w:t>
      </w:r>
      <w:r w:rsidR="00E20E4A">
        <w:t>V</w:t>
      </w:r>
      <w:r w:rsidRPr="00346C36">
        <w:t>OD</w:t>
      </w:r>
      <w:r w:rsidR="00E876AF">
        <w:t xml:space="preserve"> PRIMER</w:t>
      </w:r>
      <w:r w:rsidR="00DA6069">
        <w:t xml:space="preserve"> [Times New Roman; 12pt; Bold]</w:t>
      </w:r>
    </w:p>
    <w:p w14:paraId="143630B3" w14:textId="257E9C10" w:rsidR="005F098A" w:rsidRPr="00DA6069" w:rsidRDefault="00DA6069" w:rsidP="00346C36">
      <w:pPr>
        <w:pStyle w:val="VEK-Text"/>
        <w:rPr>
          <w:lang w:val="sl-SI"/>
        </w:rPr>
      </w:pPr>
      <w:r w:rsidRPr="00DA6069">
        <w:rPr>
          <w:lang w:val="sl-SI"/>
        </w:rPr>
        <w:t xml:space="preserve">[Times New Roman; 11pt] </w:t>
      </w:r>
      <w:r w:rsidR="00E20E4A" w:rsidRPr="00DA6069">
        <w:rPr>
          <w:lang w:val="sl-SI"/>
        </w:rPr>
        <w:t>Lorem Ipsum je slepi tekst, ki se uporablja pri razvoju tipografij in pri pripravi za tisk. Lorem Ipsum je v uporabi že več kot petsto let saj je to kombinacijo znakov neznani tiskar združil v vzorčno knjigo že v začetku 16. stoletja. To besedilo pa ni zgolj preživelo pet stoletij, temveč se je z malenkostnimi spremembami uspešno uveljavilo tudi v elektronskem namiznem založništvu. Na priljubljenosti je Lorem Ipsum pridobil v sedemdesetih letih prejšnjega stoletja, ko so na trg lansirali Letraset folije z Lorem Ipsum odstavki. V zadnjem času se Lorem Ipsum pojavlja tudi v priljubljenih programih za namizno založništvo kot je na primer Aldus PageMaker</w:t>
      </w:r>
      <w:r w:rsidR="005F098A" w:rsidRPr="00DA6069">
        <w:rPr>
          <w:lang w:val="sl-SI"/>
        </w:rPr>
        <w:t>.</w:t>
      </w:r>
    </w:p>
    <w:p w14:paraId="76989BDF" w14:textId="77777777" w:rsidR="00E20E4A" w:rsidRPr="00346C36" w:rsidRDefault="00E20E4A" w:rsidP="00346C36">
      <w:pPr>
        <w:pStyle w:val="VEK-Text"/>
        <w:rPr>
          <w:lang w:val="sl-SI"/>
        </w:rPr>
      </w:pPr>
    </w:p>
    <w:p w14:paraId="7DF70ACE" w14:textId="0B840CE9" w:rsidR="005F098A" w:rsidRPr="00346C36" w:rsidRDefault="00E876AF" w:rsidP="00346C36">
      <w:pPr>
        <w:pStyle w:val="Heading1"/>
      </w:pPr>
      <w:r>
        <w:t>VSEBINA PRIMER</w:t>
      </w:r>
      <w:r w:rsidR="00DA6069">
        <w:t xml:space="preserve"> [Times New Roman; 12pt; Bold]</w:t>
      </w:r>
    </w:p>
    <w:p w14:paraId="105FD6AE" w14:textId="6FF68C26" w:rsidR="00E84635" w:rsidRPr="00E84635" w:rsidRDefault="00DA6069" w:rsidP="00E84635">
      <w:pPr>
        <w:pStyle w:val="VEK-Text"/>
        <w:rPr>
          <w:lang w:val="sl-SI"/>
        </w:rPr>
      </w:pPr>
      <w:r w:rsidRPr="00DA6069">
        <w:rPr>
          <w:lang w:val="sl-SI"/>
        </w:rPr>
        <w:t xml:space="preserve">[Times New Roman; 11pt] </w:t>
      </w:r>
      <w:r w:rsidR="00E20E4A" w:rsidRPr="00DA6069">
        <w:rPr>
          <w:lang w:val="sl-SI"/>
        </w:rPr>
        <w:t>Lorem Ipsum je slepi tekst, ki se uporablja pri razvoju tipografij in pri pripravi za tisk. Lorem Ipsum je v uporabi že več kot petsto let saj je to kombinacijo znakov neznani tiskar združil v vzorčno knjigo že v začetku 16. stoletja. To besedilo pa ni zgolj preživelo pet stoletij, temveč se je z malenkostnimi spremembami uspešno uveljavilo tudi v elektronskem namiznem založništvu. Na priljubljenosti je Lorem Ipsum pridobil v sedemdesetih letih prejšnjega stoletja, ko so na trg lansirali Letraset folije z Lorem Ipsum odstavki. V zadnjem času se Lorem Ipsum pojavlja tudi v priljubljenih programih za namizno založništvo kot je na primer Aldus PageMaker. Lorem Ipsum je slepi tekst, ki se uporablja pri razvoju tipografij in pri pripravi za tisk. Lorem Ipsum je v uporabi že več kot petsto let saj je to kombinacijo znakov neznani tiskar združil v vzorčno knjigo že v začetku 16. stoletja.</w:t>
      </w:r>
      <w:r w:rsidR="00E474BB">
        <w:rPr>
          <w:lang w:val="sl-SI"/>
        </w:rPr>
        <w:t xml:space="preserve"> </w:t>
      </w:r>
      <w:r w:rsidR="00E474BB" w:rsidRPr="00DA6069">
        <w:rPr>
          <w:lang w:val="sl-SI"/>
        </w:rPr>
        <w:t>Lorem Ipsum je slepi tekst, ki se uporablja pri razvoju tipografij in pri pripravi za tisk. Lorem Ipsum je v uporabi že več kot petsto let saj je to kombinacijo znakov neznani tiskar združil v vzorčno knjigo že v začetku 16. stoletja.</w:t>
      </w:r>
      <w:r w:rsidR="00E474BB" w:rsidRPr="00E474BB">
        <w:rPr>
          <w:lang w:val="sl-SI"/>
        </w:rPr>
        <w:t xml:space="preserve"> </w:t>
      </w:r>
      <w:r w:rsidR="00E474BB" w:rsidRPr="00DA6069">
        <w:rPr>
          <w:lang w:val="sl-SI"/>
        </w:rPr>
        <w:t>Lorem Ipsum je slepi tekst, ki se uporablja pri razvoju</w:t>
      </w:r>
      <w:r w:rsidR="00E474BB">
        <w:rPr>
          <w:lang w:val="sl-SI"/>
        </w:rPr>
        <w:t>.</w:t>
      </w:r>
    </w:p>
    <w:sectPr w:rsidR="00E84635" w:rsidRPr="00E84635" w:rsidSect="00E474B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907" w:bottom="1374" w:left="1418" w:header="999" w:footer="668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375E" w14:textId="77777777" w:rsidR="00E37473" w:rsidRDefault="00E37473" w:rsidP="00927301">
      <w:pPr>
        <w:spacing w:after="0"/>
      </w:pPr>
      <w:r>
        <w:separator/>
      </w:r>
    </w:p>
  </w:endnote>
  <w:endnote w:type="continuationSeparator" w:id="0">
    <w:p w14:paraId="1C22CC2F" w14:textId="77777777" w:rsidR="00E37473" w:rsidRDefault="00E37473" w:rsidP="00927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C9CA" w14:textId="77777777" w:rsidR="000A33FC" w:rsidRDefault="003E4E2B" w:rsidP="003E4E2B">
    <w:pPr>
      <w:pStyle w:val="Footer"/>
      <w:tabs>
        <w:tab w:val="clear" w:pos="4513"/>
        <w:tab w:val="clear" w:pos="9026"/>
        <w:tab w:val="center" w:pos="5046"/>
        <w:tab w:val="right" w:pos="10092"/>
      </w:tabs>
      <w:jc w:val="center"/>
    </w:pPr>
    <w:r w:rsidRPr="009536C0">
      <w:rPr>
        <w:sz w:val="14"/>
        <w:szCs w:val="14"/>
      </w:rPr>
      <w:tab/>
    </w:r>
    <w:r w:rsidR="000A33FC" w:rsidRPr="009536C0">
      <w:rPr>
        <w:sz w:val="14"/>
        <w:szCs w:val="14"/>
      </w:rPr>
      <w:fldChar w:fldCharType="begin"/>
    </w:r>
    <w:r w:rsidR="000A33FC" w:rsidRPr="009536C0">
      <w:rPr>
        <w:sz w:val="14"/>
        <w:szCs w:val="14"/>
      </w:rPr>
      <w:instrText xml:space="preserve"> PAGE   \* MERGEFORMAT </w:instrText>
    </w:r>
    <w:r w:rsidR="000A33FC" w:rsidRPr="009536C0">
      <w:rPr>
        <w:sz w:val="14"/>
        <w:szCs w:val="14"/>
      </w:rPr>
      <w:fldChar w:fldCharType="separate"/>
    </w:r>
    <w:r w:rsidR="00322803">
      <w:rPr>
        <w:noProof/>
        <w:sz w:val="14"/>
        <w:szCs w:val="14"/>
      </w:rPr>
      <w:t>2</w:t>
    </w:r>
    <w:r w:rsidR="000A33FC" w:rsidRPr="009536C0">
      <w:rPr>
        <w:noProof/>
        <w:sz w:val="14"/>
        <w:szCs w:val="14"/>
      </w:rPr>
      <w:fldChar w:fldCharType="end"/>
    </w:r>
    <w:r>
      <w:tab/>
    </w:r>
  </w:p>
  <w:p w14:paraId="5E2C3395" w14:textId="77777777" w:rsidR="000A33FC" w:rsidRDefault="000A3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D57D" w14:textId="423B2BE5" w:rsidR="00E474BB" w:rsidRPr="00A16587" w:rsidRDefault="00E474BB" w:rsidP="00E474BB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lang w:val="sv-SE"/>
      </w:rPr>
    </w:pPr>
  </w:p>
  <w:p w14:paraId="0415606F" w14:textId="52342395" w:rsidR="00E474BB" w:rsidRPr="00E474BB" w:rsidRDefault="00E474BB" w:rsidP="00E474BB">
    <w:pPr>
      <w:pStyle w:val="Header"/>
      <w:tabs>
        <w:tab w:val="clear" w:pos="4513"/>
        <w:tab w:val="clear" w:pos="9026"/>
        <w:tab w:val="right" w:pos="10092"/>
      </w:tabs>
      <w:rPr>
        <w:rFonts w:ascii="Times New Roman" w:hAnsi="Times New Roman"/>
        <w:lang w:val="sv-SE"/>
      </w:rPr>
    </w:pPr>
    <w:r w:rsidRPr="00A16587">
      <w:rPr>
        <w:rFonts w:ascii="Times New Roman" w:hAnsi="Times New Roman"/>
        <w:lang w:val="sv-SE"/>
      </w:rPr>
      <w:tab/>
      <w:t>https://vseslovenska.si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2D9A" w14:textId="77777777" w:rsidR="00E37473" w:rsidRDefault="00E37473" w:rsidP="00927301">
      <w:pPr>
        <w:spacing w:after="0"/>
      </w:pPr>
      <w:r>
        <w:separator/>
      </w:r>
    </w:p>
  </w:footnote>
  <w:footnote w:type="continuationSeparator" w:id="0">
    <w:p w14:paraId="7CEEFC2D" w14:textId="77777777" w:rsidR="00E37473" w:rsidRDefault="00E37473" w:rsidP="00927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0DF" w14:textId="7BAA35B4" w:rsidR="009536C0" w:rsidRPr="000710CE" w:rsidRDefault="000710CE" w:rsidP="000710CE">
    <w:pPr>
      <w:pStyle w:val="VEK-Glava"/>
      <w:tabs>
        <w:tab w:val="clear" w:pos="4513"/>
        <w:tab w:val="clear" w:pos="9026"/>
        <w:tab w:val="right" w:pos="10092"/>
      </w:tabs>
      <w:jc w:val="center"/>
      <w:rPr>
        <w:b/>
        <w:bCs/>
        <w:color w:val="FF0000"/>
        <w:sz w:val="44"/>
        <w:szCs w:val="44"/>
        <w:lang w:val="sl-SI"/>
      </w:rPr>
    </w:pPr>
    <w:r w:rsidRPr="000710CE">
      <w:rPr>
        <w:b/>
        <w:bCs/>
        <w:color w:val="FF0000"/>
        <w:sz w:val="44"/>
        <w:szCs w:val="44"/>
        <w:lang w:val="sl-SI"/>
      </w:rPr>
      <w:t xml:space="preserve">!! </w:t>
    </w:r>
    <w:r w:rsidR="00283886">
      <w:rPr>
        <w:b/>
        <w:bCs/>
        <w:color w:val="FF0000"/>
        <w:sz w:val="44"/>
        <w:szCs w:val="44"/>
        <w:lang w:val="sl-SI"/>
      </w:rPr>
      <w:t xml:space="preserve">PRESEŽENA </w:t>
    </w:r>
    <w:r w:rsidRPr="000710CE">
      <w:rPr>
        <w:b/>
        <w:bCs/>
        <w:color w:val="FF0000"/>
        <w:sz w:val="44"/>
        <w:szCs w:val="44"/>
        <w:lang w:val="sl-SI"/>
      </w:rPr>
      <w:t xml:space="preserve">OMEJITEV </w:t>
    </w:r>
    <w:r w:rsidR="00283886">
      <w:rPr>
        <w:b/>
        <w:bCs/>
        <w:color w:val="FF0000"/>
        <w:sz w:val="44"/>
        <w:szCs w:val="44"/>
        <w:lang w:val="sl-SI"/>
      </w:rPr>
      <w:t>DOLŽINE !!</w:t>
    </w:r>
    <w:r w:rsidR="00283886">
      <w:rPr>
        <w:b/>
        <w:bCs/>
        <w:color w:val="FF0000"/>
        <w:sz w:val="44"/>
        <w:szCs w:val="44"/>
        <w:lang w:val="sl-SI"/>
      </w:rPr>
      <w:br/>
      <w:t xml:space="preserve">!!  OMEJITEV POVZETKA </w:t>
    </w:r>
    <w:r w:rsidRPr="000710CE">
      <w:rPr>
        <w:b/>
        <w:bCs/>
        <w:color w:val="FF0000"/>
        <w:sz w:val="44"/>
        <w:szCs w:val="44"/>
        <w:lang w:val="sl-SI"/>
      </w:rPr>
      <w:t>JE 1 STRAN</w:t>
    </w:r>
    <w:r w:rsidR="00283886">
      <w:rPr>
        <w:b/>
        <w:bCs/>
        <w:color w:val="FF0000"/>
        <w:sz w:val="44"/>
        <w:szCs w:val="44"/>
        <w:lang w:val="sl-SI"/>
      </w:rPr>
      <w:t xml:space="preserve">  </w:t>
    </w:r>
    <w:r w:rsidRPr="000710CE">
      <w:rPr>
        <w:b/>
        <w:bCs/>
        <w:color w:val="FF0000"/>
        <w:sz w:val="44"/>
        <w:szCs w:val="44"/>
        <w:lang w:val="sl-SI"/>
      </w:rPr>
      <w:t>!!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54EF" w14:textId="6BB184B8" w:rsidR="000710CE" w:rsidRPr="00A16587" w:rsidRDefault="00E474BB" w:rsidP="000710CE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lang w:val="sv-SE"/>
      </w:rPr>
    </w:pPr>
    <w:r>
      <w:rPr>
        <w:rFonts w:ascii="Times New Roman" w:hAnsi="Times New Roman"/>
        <w:noProof/>
        <w:lang w:val="sv-SE"/>
      </w:rPr>
      <w:drawing>
        <wp:anchor distT="0" distB="0" distL="114300" distR="114300" simplePos="0" relativeHeight="251658240" behindDoc="0" locked="0" layoutInCell="1" allowOverlap="1" wp14:anchorId="143D6495" wp14:editId="09015FFA">
          <wp:simplePos x="0" y="0"/>
          <wp:positionH relativeFrom="column">
            <wp:posOffset>39824</wp:posOffset>
          </wp:positionH>
          <wp:positionV relativeFrom="paragraph">
            <wp:posOffset>-390343</wp:posOffset>
          </wp:positionV>
          <wp:extent cx="1591518" cy="6382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518" cy="63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0CE" w:rsidRPr="00A16587">
      <w:rPr>
        <w:rFonts w:ascii="Times New Roman" w:hAnsi="Times New Roman"/>
        <w:lang w:val="sv-SE"/>
      </w:rPr>
      <w:t>Vseslovenska energetska konferenca</w:t>
    </w:r>
  </w:p>
  <w:p w14:paraId="2BD0AD76" w14:textId="66EB3136" w:rsidR="000710CE" w:rsidRPr="000710CE" w:rsidRDefault="000710CE" w:rsidP="00E474BB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lang w:val="sv-SE"/>
      </w:rPr>
    </w:pPr>
    <w:r w:rsidRPr="00A16587">
      <w:rPr>
        <w:rFonts w:ascii="Times New Roman" w:hAnsi="Times New Roman"/>
        <w:lang w:val="sv-SE"/>
      </w:rPr>
      <w:t>Cankarjev dom</w:t>
    </w:r>
    <w:r>
      <w:rPr>
        <w:rFonts w:ascii="Times New Roman" w:hAnsi="Times New Roman"/>
        <w:lang w:val="sv-SE"/>
      </w:rPr>
      <w:t xml:space="preserve"> v Ljubljani</w:t>
    </w:r>
    <w:r w:rsidRPr="00A16587">
      <w:rPr>
        <w:rFonts w:ascii="Times New Roman" w:hAnsi="Times New Roman"/>
        <w:lang w:val="sv-SE"/>
      </w:rPr>
      <w:t xml:space="preserve">, </w:t>
    </w:r>
    <w:proofErr w:type="gramStart"/>
    <w:r w:rsidRPr="00A16587">
      <w:rPr>
        <w:rFonts w:ascii="Times New Roman" w:hAnsi="Times New Roman"/>
        <w:lang w:val="sv-SE"/>
      </w:rPr>
      <w:t>26-27</w:t>
    </w:r>
    <w:proofErr w:type="gramEnd"/>
    <w:r w:rsidRPr="00A16587">
      <w:rPr>
        <w:rFonts w:ascii="Times New Roman" w:hAnsi="Times New Roman"/>
        <w:lang w:val="sv-SE"/>
      </w:rPr>
      <w:t xml:space="preserve"> </w:t>
    </w:r>
    <w:r>
      <w:rPr>
        <w:rFonts w:ascii="Times New Roman" w:hAnsi="Times New Roman"/>
        <w:lang w:val="sv-SE"/>
      </w:rPr>
      <w:t>maj</w:t>
    </w:r>
    <w:r w:rsidRPr="00A16587">
      <w:rPr>
        <w:rFonts w:ascii="Times New Roman" w:hAnsi="Times New Roman"/>
        <w:lang w:val="sv-SE"/>
      </w:rPr>
      <w:t xml:space="preserve"> 202</w:t>
    </w:r>
    <w:r>
      <w:rPr>
        <w:rFonts w:ascii="Times New Roman" w:hAnsi="Times New Roman"/>
        <w:lang w:val="sv-S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34D"/>
    <w:multiLevelType w:val="hybridMultilevel"/>
    <w:tmpl w:val="ADEE2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604"/>
    <w:multiLevelType w:val="multilevel"/>
    <w:tmpl w:val="A77A7330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D63530"/>
    <w:multiLevelType w:val="hybridMultilevel"/>
    <w:tmpl w:val="2DB02EAC"/>
    <w:lvl w:ilvl="0" w:tplc="F9D4D22E">
      <w:start w:val="1"/>
      <w:numFmt w:val="decimal"/>
      <w:pStyle w:val="VEK-Reference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22F8"/>
    <w:multiLevelType w:val="hybridMultilevel"/>
    <w:tmpl w:val="CA26BF64"/>
    <w:lvl w:ilvl="0" w:tplc="621AEC7A">
      <w:start w:val="1"/>
      <w:numFmt w:val="decimal"/>
      <w:lvlText w:val="[%1]"/>
      <w:lvlJc w:val="righ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5F7112B"/>
    <w:multiLevelType w:val="multilevel"/>
    <w:tmpl w:val="9D4878AA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8531721"/>
    <w:multiLevelType w:val="hybridMultilevel"/>
    <w:tmpl w:val="1A1E6D50"/>
    <w:lvl w:ilvl="0" w:tplc="A852F8E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620CC"/>
    <w:multiLevelType w:val="multilevel"/>
    <w:tmpl w:val="A77A733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FE73E22"/>
    <w:multiLevelType w:val="hybridMultilevel"/>
    <w:tmpl w:val="891A0B8A"/>
    <w:lvl w:ilvl="0" w:tplc="38AA25C6">
      <w:start w:val="1"/>
      <w:numFmt w:val="decimal"/>
      <w:lvlText w:val="[%1]"/>
      <w:lvlJc w:val="left"/>
      <w:pPr>
        <w:tabs>
          <w:tab w:val="num" w:pos="284"/>
        </w:tabs>
        <w:ind w:left="284" w:firstLine="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4234">
    <w:abstractNumId w:val="7"/>
  </w:num>
  <w:num w:numId="2" w16cid:durableId="1940914887">
    <w:abstractNumId w:val="2"/>
  </w:num>
  <w:num w:numId="3" w16cid:durableId="1998337385">
    <w:abstractNumId w:val="5"/>
  </w:num>
  <w:num w:numId="4" w16cid:durableId="370301441">
    <w:abstractNumId w:val="1"/>
  </w:num>
  <w:num w:numId="5" w16cid:durableId="1665741265">
    <w:abstractNumId w:val="4"/>
  </w:num>
  <w:num w:numId="6" w16cid:durableId="1820658379">
    <w:abstractNumId w:val="6"/>
  </w:num>
  <w:num w:numId="7" w16cid:durableId="1861701596">
    <w:abstractNumId w:val="0"/>
  </w:num>
  <w:num w:numId="8" w16cid:durableId="91620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D1"/>
    <w:rsid w:val="000333AD"/>
    <w:rsid w:val="000350DE"/>
    <w:rsid w:val="00050A4A"/>
    <w:rsid w:val="000710CE"/>
    <w:rsid w:val="000A1CF2"/>
    <w:rsid w:val="000A33FC"/>
    <w:rsid w:val="000C6AD1"/>
    <w:rsid w:val="001B341B"/>
    <w:rsid w:val="0021093E"/>
    <w:rsid w:val="00237E73"/>
    <w:rsid w:val="0024247A"/>
    <w:rsid w:val="00244575"/>
    <w:rsid w:val="00246954"/>
    <w:rsid w:val="00277A62"/>
    <w:rsid w:val="00283886"/>
    <w:rsid w:val="002B60A9"/>
    <w:rsid w:val="002F2C0C"/>
    <w:rsid w:val="00303EA9"/>
    <w:rsid w:val="00322803"/>
    <w:rsid w:val="00346C36"/>
    <w:rsid w:val="00396087"/>
    <w:rsid w:val="003A5833"/>
    <w:rsid w:val="003E4E2B"/>
    <w:rsid w:val="004A3755"/>
    <w:rsid w:val="004A7DEE"/>
    <w:rsid w:val="004D2C0F"/>
    <w:rsid w:val="004D2E4E"/>
    <w:rsid w:val="00515F21"/>
    <w:rsid w:val="005223F4"/>
    <w:rsid w:val="005269DC"/>
    <w:rsid w:val="005466EC"/>
    <w:rsid w:val="0055274C"/>
    <w:rsid w:val="005F098A"/>
    <w:rsid w:val="00600D5E"/>
    <w:rsid w:val="00616D98"/>
    <w:rsid w:val="006228A2"/>
    <w:rsid w:val="00654D1E"/>
    <w:rsid w:val="00662092"/>
    <w:rsid w:val="0066592E"/>
    <w:rsid w:val="00674ACF"/>
    <w:rsid w:val="006D4A7E"/>
    <w:rsid w:val="006E73DC"/>
    <w:rsid w:val="0072466D"/>
    <w:rsid w:val="00744B4F"/>
    <w:rsid w:val="007D6FCC"/>
    <w:rsid w:val="007F3037"/>
    <w:rsid w:val="00827AC1"/>
    <w:rsid w:val="0087550C"/>
    <w:rsid w:val="008C2E5B"/>
    <w:rsid w:val="008D1611"/>
    <w:rsid w:val="008D59E9"/>
    <w:rsid w:val="00927301"/>
    <w:rsid w:val="00934999"/>
    <w:rsid w:val="009536C0"/>
    <w:rsid w:val="009A009F"/>
    <w:rsid w:val="009D70F5"/>
    <w:rsid w:val="00A12F36"/>
    <w:rsid w:val="00A16587"/>
    <w:rsid w:val="00A21CD3"/>
    <w:rsid w:val="00A33C4D"/>
    <w:rsid w:val="00A40AFB"/>
    <w:rsid w:val="00A739A0"/>
    <w:rsid w:val="00AB530B"/>
    <w:rsid w:val="00B2173F"/>
    <w:rsid w:val="00B31D49"/>
    <w:rsid w:val="00B64FE4"/>
    <w:rsid w:val="00B7586C"/>
    <w:rsid w:val="00B86263"/>
    <w:rsid w:val="00B97F9E"/>
    <w:rsid w:val="00C27169"/>
    <w:rsid w:val="00CB71E8"/>
    <w:rsid w:val="00CC3A17"/>
    <w:rsid w:val="00D43152"/>
    <w:rsid w:val="00D74B07"/>
    <w:rsid w:val="00DA6069"/>
    <w:rsid w:val="00E20803"/>
    <w:rsid w:val="00E20E4A"/>
    <w:rsid w:val="00E25B4F"/>
    <w:rsid w:val="00E25C56"/>
    <w:rsid w:val="00E37473"/>
    <w:rsid w:val="00E474BB"/>
    <w:rsid w:val="00E5050F"/>
    <w:rsid w:val="00E84635"/>
    <w:rsid w:val="00E86050"/>
    <w:rsid w:val="00E876AF"/>
    <w:rsid w:val="00EA7573"/>
    <w:rsid w:val="00ED7EFC"/>
    <w:rsid w:val="00F452F3"/>
    <w:rsid w:val="00F7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5D46E1"/>
  <w15:chartTrackingRefBased/>
  <w15:docId w15:val="{EF35019D-088A-C645-9579-F19A7B4A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I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2"/>
      <w:szCs w:val="22"/>
      <w:lang w:val="en-GB" w:eastAsia="en-US"/>
    </w:rPr>
  </w:style>
  <w:style w:type="paragraph" w:styleId="Heading1">
    <w:name w:val="heading 1"/>
    <w:aliases w:val="VEK-Naslov #1"/>
    <w:basedOn w:val="Normal"/>
    <w:next w:val="Normal"/>
    <w:link w:val="Heading1Char"/>
    <w:uiPriority w:val="9"/>
    <w:qFormat/>
    <w:rsid w:val="00346C36"/>
    <w:pPr>
      <w:numPr>
        <w:numId w:val="4"/>
      </w:numPr>
      <w:spacing w:before="240" w:after="120"/>
      <w:ind w:left="454" w:right="-4700" w:hanging="454"/>
      <w:outlineLvl w:val="0"/>
    </w:pPr>
    <w:rPr>
      <w:rFonts w:ascii="Times New Roman" w:eastAsia="Times New Roman" w:hAnsi="Times New Roman"/>
      <w:b/>
      <w:smallCaps/>
      <w:sz w:val="24"/>
      <w:szCs w:val="20"/>
      <w:lang w:val="sl-SI"/>
    </w:rPr>
  </w:style>
  <w:style w:type="paragraph" w:styleId="Heading2">
    <w:name w:val="heading 2"/>
    <w:aliases w:val="VEK-Naslov #2"/>
    <w:basedOn w:val="Heading3"/>
    <w:next w:val="Normal"/>
    <w:link w:val="Heading2Char"/>
    <w:uiPriority w:val="9"/>
    <w:unhideWhenUsed/>
    <w:qFormat/>
    <w:rsid w:val="00DA6069"/>
    <w:pPr>
      <w:numPr>
        <w:ilvl w:val="1"/>
      </w:numPr>
      <w:spacing w:after="120"/>
      <w:ind w:left="454" w:hanging="454"/>
      <w:outlineLvl w:val="1"/>
    </w:pPr>
    <w:rPr>
      <w:b/>
    </w:rPr>
  </w:style>
  <w:style w:type="paragraph" w:styleId="Heading3">
    <w:name w:val="heading 3"/>
    <w:aliases w:val="VEK-Naslov #3"/>
    <w:basedOn w:val="Normal"/>
    <w:next w:val="Normal"/>
    <w:link w:val="Heading3Char"/>
    <w:uiPriority w:val="9"/>
    <w:unhideWhenUsed/>
    <w:qFormat/>
    <w:rsid w:val="00346C36"/>
    <w:pPr>
      <w:numPr>
        <w:ilvl w:val="2"/>
        <w:numId w:val="4"/>
      </w:numPr>
      <w:spacing w:before="240" w:after="240"/>
      <w:ind w:left="454" w:hanging="454"/>
      <w:outlineLvl w:val="2"/>
    </w:pPr>
    <w:rPr>
      <w:rFonts w:ascii="Times New Roman" w:eastAsia="Times New Roman" w:hAnsi="Times New Roman"/>
      <w:szCs w:val="20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C36"/>
    <w:pPr>
      <w:keepNext/>
      <w:keepLines/>
      <w:spacing w:before="40" w:after="0"/>
      <w:outlineLvl w:val="3"/>
    </w:pPr>
    <w:rPr>
      <w:rFonts w:asciiTheme="majorBidi" w:eastAsiaTheme="majorEastAsia" w:hAnsiTheme="majorBid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30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7301"/>
  </w:style>
  <w:style w:type="paragraph" w:styleId="Footer">
    <w:name w:val="footer"/>
    <w:basedOn w:val="Normal"/>
    <w:link w:val="FooterChar"/>
    <w:uiPriority w:val="99"/>
    <w:unhideWhenUsed/>
    <w:rsid w:val="0092730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7301"/>
  </w:style>
  <w:style w:type="paragraph" w:customStyle="1" w:styleId="VEK-Glava">
    <w:name w:val="VEK-Glava"/>
    <w:basedOn w:val="Header"/>
    <w:link w:val="VEK-GlavaChar"/>
    <w:qFormat/>
    <w:rsid w:val="00654D1E"/>
    <w:pPr>
      <w:pBdr>
        <w:bottom w:val="single" w:sz="4" w:space="1" w:color="auto"/>
      </w:pBdr>
    </w:pPr>
  </w:style>
  <w:style w:type="paragraph" w:customStyle="1" w:styleId="VEK-Naslov">
    <w:name w:val="VEK-Naslov"/>
    <w:basedOn w:val="Normal"/>
    <w:link w:val="VEK-NaslovChar"/>
    <w:qFormat/>
    <w:rsid w:val="00D43152"/>
    <w:pPr>
      <w:spacing w:after="520"/>
    </w:pPr>
    <w:rPr>
      <w:b/>
      <w:sz w:val="48"/>
      <w:szCs w:val="48"/>
    </w:rPr>
  </w:style>
  <w:style w:type="character" w:customStyle="1" w:styleId="VEK-GlavaChar">
    <w:name w:val="VEK-Glava Char"/>
    <w:basedOn w:val="HeaderChar"/>
    <w:link w:val="VEK-Glava"/>
    <w:rsid w:val="00654D1E"/>
  </w:style>
  <w:style w:type="paragraph" w:customStyle="1" w:styleId="VEK-Avtor">
    <w:name w:val="VEK-Avtor"/>
    <w:basedOn w:val="Normal"/>
    <w:link w:val="VEK-AvtorChar"/>
    <w:qFormat/>
    <w:rsid w:val="00D74B07"/>
    <w:pPr>
      <w:spacing w:after="200"/>
      <w:ind w:right="2552"/>
    </w:pPr>
    <w:rPr>
      <w:b/>
    </w:rPr>
  </w:style>
  <w:style w:type="character" w:customStyle="1" w:styleId="VEK-NaslovChar">
    <w:name w:val="VEK-Naslov Char"/>
    <w:link w:val="VEK-Naslov"/>
    <w:rsid w:val="00D43152"/>
    <w:rPr>
      <w:b/>
      <w:sz w:val="48"/>
      <w:szCs w:val="48"/>
    </w:rPr>
  </w:style>
  <w:style w:type="paragraph" w:customStyle="1" w:styleId="VEK-o-avtorju">
    <w:name w:val="VEK-o-avtorju"/>
    <w:basedOn w:val="VEK-Avtor"/>
    <w:link w:val="VEK-o-avtorjuChar"/>
    <w:qFormat/>
    <w:rsid w:val="006D4A7E"/>
    <w:pPr>
      <w:spacing w:after="0"/>
    </w:pPr>
    <w:rPr>
      <w:rFonts w:ascii="Times New Roman" w:hAnsi="Times New Roman"/>
      <w:b w:val="0"/>
      <w:szCs w:val="18"/>
    </w:rPr>
  </w:style>
  <w:style w:type="character" w:customStyle="1" w:styleId="VEK-AvtorChar">
    <w:name w:val="VEK-Avtor Char"/>
    <w:link w:val="VEK-Avtor"/>
    <w:rsid w:val="00D74B07"/>
    <w:rPr>
      <w:b/>
    </w:rPr>
  </w:style>
  <w:style w:type="character" w:customStyle="1" w:styleId="VEK-o-avtorjuChar">
    <w:name w:val="VEK-o-avtorju Char"/>
    <w:link w:val="VEK-o-avtorju"/>
    <w:rsid w:val="006D4A7E"/>
    <w:rPr>
      <w:rFonts w:ascii="Times New Roman" w:hAnsi="Times New Roman"/>
      <w:sz w:val="22"/>
      <w:szCs w:val="18"/>
      <w:lang w:val="en-GB" w:eastAsia="en-US"/>
    </w:rPr>
  </w:style>
  <w:style w:type="paragraph" w:customStyle="1" w:styleId="VEK-Kljunebesede">
    <w:name w:val="VEK-Ključne besede"/>
    <w:basedOn w:val="Normal"/>
    <w:link w:val="VEK-KljunebesedeChar"/>
    <w:qFormat/>
    <w:rsid w:val="00346C36"/>
    <w:pPr>
      <w:pBdr>
        <w:bottom w:val="single" w:sz="4" w:space="1" w:color="auto"/>
      </w:pBdr>
      <w:spacing w:before="240" w:after="240"/>
    </w:pPr>
    <w:rPr>
      <w:rFonts w:ascii="Times New Roman" w:hAnsi="Times New Roman"/>
      <w:sz w:val="20"/>
    </w:rPr>
  </w:style>
  <w:style w:type="paragraph" w:customStyle="1" w:styleId="VEK-Text">
    <w:name w:val="VEK-Text"/>
    <w:basedOn w:val="Normal"/>
    <w:link w:val="VEK-TextChar"/>
    <w:qFormat/>
    <w:rsid w:val="00346C36"/>
    <w:pPr>
      <w:spacing w:after="0"/>
      <w:jc w:val="both"/>
    </w:pPr>
    <w:rPr>
      <w:rFonts w:ascii="Times New Roman" w:hAnsi="Times New Roman"/>
    </w:rPr>
  </w:style>
  <w:style w:type="character" w:customStyle="1" w:styleId="VEK-KljunebesedeChar">
    <w:name w:val="VEK-Ključne besede Char"/>
    <w:link w:val="VEK-Kljunebesede"/>
    <w:rsid w:val="005223F4"/>
    <w:rPr>
      <w:rFonts w:ascii="Times New Roman" w:hAnsi="Times New Roman"/>
      <w:sz w:val="20"/>
    </w:rPr>
  </w:style>
  <w:style w:type="character" w:customStyle="1" w:styleId="VEK-TextChar">
    <w:name w:val="VEK-Text Char"/>
    <w:link w:val="VEK-Text"/>
    <w:rsid w:val="00346C36"/>
    <w:rPr>
      <w:rFonts w:ascii="Times New Roman" w:hAnsi="Times New Roman"/>
      <w:sz w:val="22"/>
      <w:szCs w:val="22"/>
      <w:lang w:val="en-GB" w:eastAsia="en-US"/>
    </w:rPr>
  </w:style>
  <w:style w:type="paragraph" w:customStyle="1" w:styleId="IOPrefs">
    <w:name w:val="IOPrefs"/>
    <w:link w:val="IOPrefsChar"/>
    <w:rsid w:val="00E86050"/>
    <w:pPr>
      <w:spacing w:line="259" w:lineRule="auto"/>
      <w:ind w:left="284" w:hanging="284"/>
    </w:pPr>
    <w:rPr>
      <w:rFonts w:ascii="Times New Roman" w:hAnsi="Times New Roman"/>
      <w:noProof/>
      <w:sz w:val="18"/>
      <w:szCs w:val="22"/>
      <w:lang w:val="en-GB" w:eastAsia="en-US"/>
    </w:rPr>
  </w:style>
  <w:style w:type="paragraph" w:customStyle="1" w:styleId="VEK-Reference">
    <w:name w:val="VEK-Reference"/>
    <w:basedOn w:val="IOPrefs"/>
    <w:link w:val="VEK-ReferenceChar"/>
    <w:qFormat/>
    <w:rsid w:val="00E86050"/>
    <w:pPr>
      <w:numPr>
        <w:numId w:val="2"/>
      </w:numPr>
    </w:pPr>
  </w:style>
  <w:style w:type="character" w:customStyle="1" w:styleId="IOPrefsChar">
    <w:name w:val="IOPrefs Char"/>
    <w:link w:val="IOPrefs"/>
    <w:rsid w:val="00E86050"/>
    <w:rPr>
      <w:rFonts w:ascii="Times New Roman" w:hAnsi="Times New Roman"/>
      <w:noProof/>
      <w:sz w:val="18"/>
    </w:rPr>
  </w:style>
  <w:style w:type="character" w:customStyle="1" w:styleId="VEK-ReferenceChar">
    <w:name w:val="VEK-Reference Char"/>
    <w:link w:val="VEK-Reference"/>
    <w:rsid w:val="00E86050"/>
    <w:rPr>
      <w:rFonts w:ascii="Times New Roman" w:hAnsi="Times New Roman"/>
      <w:noProof/>
      <w:sz w:val="18"/>
    </w:rPr>
  </w:style>
  <w:style w:type="character" w:styleId="Hyperlink">
    <w:name w:val="Hyperlink"/>
    <w:basedOn w:val="DefaultParagraphFont"/>
    <w:uiPriority w:val="99"/>
    <w:unhideWhenUsed/>
    <w:rsid w:val="00210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93E"/>
    <w:rPr>
      <w:color w:val="605E5C"/>
      <w:shd w:val="clear" w:color="auto" w:fill="E1DFDD"/>
    </w:rPr>
  </w:style>
  <w:style w:type="character" w:customStyle="1" w:styleId="Heading1Char">
    <w:name w:val="Heading 1 Char"/>
    <w:aliases w:val="VEK-Naslov #1 Char"/>
    <w:basedOn w:val="DefaultParagraphFont"/>
    <w:link w:val="Heading1"/>
    <w:uiPriority w:val="9"/>
    <w:rsid w:val="00346C36"/>
    <w:rPr>
      <w:rFonts w:ascii="Times New Roman" w:eastAsia="Times New Roman" w:hAnsi="Times New Roman"/>
      <w:b/>
      <w:smallCaps/>
      <w:sz w:val="24"/>
      <w:lang w:val="sl-SI" w:eastAsia="en-US"/>
    </w:rPr>
  </w:style>
  <w:style w:type="character" w:customStyle="1" w:styleId="Heading2Char">
    <w:name w:val="Heading 2 Char"/>
    <w:aliases w:val="VEK-Naslov #2 Char"/>
    <w:basedOn w:val="DefaultParagraphFont"/>
    <w:link w:val="Heading2"/>
    <w:uiPriority w:val="9"/>
    <w:rsid w:val="00DA6069"/>
    <w:rPr>
      <w:rFonts w:ascii="Times New Roman" w:eastAsia="Times New Roman" w:hAnsi="Times New Roman"/>
      <w:b/>
      <w:sz w:val="22"/>
      <w:lang w:val="sl-SI" w:eastAsia="en-US"/>
    </w:rPr>
  </w:style>
  <w:style w:type="character" w:customStyle="1" w:styleId="Heading3Char">
    <w:name w:val="Heading 3 Char"/>
    <w:aliases w:val="VEK-Naslov #3 Char"/>
    <w:basedOn w:val="DefaultParagraphFont"/>
    <w:link w:val="Heading3"/>
    <w:uiPriority w:val="9"/>
    <w:rsid w:val="00346C36"/>
    <w:rPr>
      <w:rFonts w:ascii="Times New Roman" w:eastAsia="Times New Roman" w:hAnsi="Times New Roman"/>
      <w:sz w:val="22"/>
      <w:lang w:val="sl-SI" w:eastAsia="en-US"/>
    </w:rPr>
  </w:style>
  <w:style w:type="numbering" w:customStyle="1" w:styleId="CurrentList2">
    <w:name w:val="Current List2"/>
    <w:uiPriority w:val="99"/>
    <w:rsid w:val="005F098A"/>
    <w:pPr>
      <w:numPr>
        <w:numId w:val="6"/>
      </w:numPr>
    </w:pPr>
  </w:style>
  <w:style w:type="numbering" w:customStyle="1" w:styleId="CurrentList1">
    <w:name w:val="Current List1"/>
    <w:uiPriority w:val="99"/>
    <w:rsid w:val="005F098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F098A"/>
    <w:pPr>
      <w:spacing w:after="0" w:line="288" w:lineRule="auto"/>
      <w:ind w:left="708"/>
      <w:jc w:val="both"/>
    </w:pPr>
    <w:rPr>
      <w:rFonts w:ascii="Times New Roman" w:eastAsia="Times New Roman" w:hAnsi="Times New Roman"/>
      <w:sz w:val="24"/>
      <w:szCs w:val="20"/>
      <w:lang w:val="sl-SI" w:eastAsia="sl-SI"/>
    </w:rPr>
  </w:style>
  <w:style w:type="paragraph" w:styleId="Caption">
    <w:name w:val="caption"/>
    <w:basedOn w:val="Normal"/>
    <w:next w:val="Normal"/>
    <w:uiPriority w:val="35"/>
    <w:unhideWhenUsed/>
    <w:qFormat/>
    <w:rsid w:val="005F098A"/>
    <w:pPr>
      <w:spacing w:after="0"/>
      <w:jc w:val="center"/>
    </w:pPr>
    <w:rPr>
      <w:rFonts w:ascii="Times New Roman" w:eastAsia="Times New Roman" w:hAnsi="Times New Roman"/>
      <w:bCs/>
      <w:sz w:val="20"/>
      <w:szCs w:val="20"/>
      <w:lang w:val="en-US"/>
    </w:rPr>
  </w:style>
  <w:style w:type="paragraph" w:customStyle="1" w:styleId="LiteratSeznam">
    <w:name w:val="LiteratSeznam"/>
    <w:basedOn w:val="Normal"/>
    <w:link w:val="LiteratSeznamChar"/>
    <w:uiPriority w:val="99"/>
    <w:qFormat/>
    <w:rsid w:val="005F098A"/>
    <w:pPr>
      <w:spacing w:after="0" w:line="288" w:lineRule="auto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LiteratSeznamChar">
    <w:name w:val="LiteratSeznam Char"/>
    <w:link w:val="LiteratSeznam"/>
    <w:uiPriority w:val="99"/>
    <w:rsid w:val="005F098A"/>
    <w:rPr>
      <w:rFonts w:ascii="Times New Roman" w:eastAsia="Times New Roman" w:hAnsi="Times New Roman"/>
      <w:sz w:val="24"/>
      <w:szCs w:val="24"/>
      <w:lang w:val="en-US" w:eastAsia="x-none"/>
    </w:rPr>
  </w:style>
  <w:style w:type="table" w:styleId="TableGrid">
    <w:name w:val="Table Grid"/>
    <w:basedOn w:val="TableNormal"/>
    <w:uiPriority w:val="39"/>
    <w:rsid w:val="003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46C36"/>
    <w:rPr>
      <w:rFonts w:asciiTheme="majorBidi" w:eastAsiaTheme="majorEastAsia" w:hAnsiTheme="majorBidi" w:cstheme="majorBidi"/>
      <w:i/>
      <w:iCs/>
      <w:color w:val="2F5496" w:themeColor="accent1" w:themeShade="BF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6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58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587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g\Downloads\IOPP-WordTemplateLa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9F856-AAA5-4847-945E-CD59E57F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C:\Users\keg\Downloads\IOPP-WordTemplateLarge.dotx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Povzetek prispevka - template</vt:lpstr>
    </vt:vector>
  </TitlesOfParts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Povzetek prispevka - template</dc:title>
  <dc:subject/>
  <dc:creator>Vseslovenska energetska konferenca</dc:creator>
  <cp:keywords/>
  <dc:description/>
  <cp:lastModifiedBy>Ziga Zadnik</cp:lastModifiedBy>
  <cp:revision>3</cp:revision>
  <cp:lastPrinted>2025-08-30T16:44:00Z</cp:lastPrinted>
  <dcterms:created xsi:type="dcterms:W3CDTF">2025-08-30T16:44:00Z</dcterms:created>
  <dcterms:modified xsi:type="dcterms:W3CDTF">2025-08-30T16:45:00Z</dcterms:modified>
  <cp:category/>
</cp:coreProperties>
</file>